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0158" w14:textId="77777777" w:rsidR="00BF3A55" w:rsidRPr="00635340" w:rsidRDefault="008B7476" w:rsidP="008E2C12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①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2824C8C" w14:textId="495D56AA" w:rsidR="00BC4844" w:rsidRDefault="00907EF1" w:rsidP="00BC4844">
      <w:pPr>
        <w:spacing w:line="360" w:lineRule="exact"/>
        <w:jc w:val="center"/>
        <w:rPr>
          <w:rFonts w:ascii="HGPｺﾞｼｯｸE" w:eastAsia="HGPｺﾞｼｯｸE" w:hAnsi="HGPｺﾞｼｯｸE"/>
          <w:kern w:val="0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20</w:t>
      </w:r>
      <w:r w:rsidR="00C529AB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2</w:t>
      </w:r>
      <w:r w:rsidR="00DF64CE">
        <w:rPr>
          <w:rFonts w:ascii="HGPｺﾞｼｯｸE" w:eastAsia="HGPｺﾞｼｯｸE" w:hAnsi="HGPｺﾞｼｯｸE"/>
          <w:kern w:val="0"/>
          <w:sz w:val="32"/>
          <w:szCs w:val="32"/>
          <w:u w:val="single"/>
        </w:rPr>
        <w:t>3</w:t>
      </w:r>
      <w:r w:rsidR="00F83013" w:rsidRPr="00F83013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年度</w:t>
      </w:r>
      <w:r w:rsidR="00913DB9">
        <w:rPr>
          <w:rFonts w:ascii="HGPｺﾞｼｯｸE" w:eastAsia="HGPｺﾞｼｯｸE" w:hAnsi="HGPｺﾞｼｯｸE" w:hint="eastAsia"/>
          <w:kern w:val="0"/>
          <w:sz w:val="32"/>
          <w:szCs w:val="32"/>
          <w:u w:val="single"/>
        </w:rPr>
        <w:t>がん検診研究助成事業申請書</w:t>
      </w:r>
    </w:p>
    <w:p w14:paraId="2BBF6234" w14:textId="79721F35" w:rsidR="008B7476" w:rsidRPr="00BC4844" w:rsidRDefault="008B7476" w:rsidP="00BC4844">
      <w:pPr>
        <w:spacing w:line="360" w:lineRule="exact"/>
        <w:jc w:val="center"/>
        <w:rPr>
          <w:rFonts w:ascii="HGPｺﾞｼｯｸE" w:eastAsia="HGPｺﾞｼｯｸE" w:hAnsi="HGPｺﾞｼｯｸE"/>
          <w:spacing w:val="12"/>
          <w:w w:val="94"/>
          <w:kern w:val="0"/>
          <w:sz w:val="32"/>
          <w:szCs w:val="32"/>
          <w:u w:val="single"/>
        </w:rPr>
      </w:pPr>
    </w:p>
    <w:p w14:paraId="68271DB9" w14:textId="77777777" w:rsidR="002E442A" w:rsidRPr="00635340" w:rsidRDefault="002E442A" w:rsidP="008E2C12">
      <w:pPr>
        <w:spacing w:line="360" w:lineRule="exact"/>
        <w:rPr>
          <w:rFonts w:asciiTheme="majorEastAsia" w:eastAsiaTheme="majorEastAsia" w:hAnsiTheme="majorEastAsia"/>
        </w:rPr>
      </w:pPr>
    </w:p>
    <w:p w14:paraId="3FAC2693" w14:textId="5EB20849" w:rsidR="000F4EF1" w:rsidRPr="000A6A9E" w:rsidRDefault="000F4EF1" w:rsidP="000A6A9E">
      <w:pPr>
        <w:pBdr>
          <w:bottom w:val="dotted" w:sz="4" w:space="1" w:color="auto"/>
          <w:between w:val="dotted" w:sz="4" w:space="1" w:color="auto"/>
        </w:pBdr>
        <w:spacing w:line="33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</w:rPr>
        <w:t>●申請分野</w:t>
      </w:r>
      <w:r w:rsidR="00FE6F70" w:rsidRPr="00F83013">
        <w:rPr>
          <w:rFonts w:ascii="ＭＳ Ｐゴシック" w:eastAsia="ＭＳ Ｐゴシック" w:hAnsi="ＭＳ Ｐゴシック" w:hint="eastAsia"/>
          <w:sz w:val="20"/>
          <w:szCs w:val="20"/>
        </w:rPr>
        <w:t>（いずれかに〇）</w:t>
      </w:r>
      <w:r w:rsidRPr="00F83013">
        <w:rPr>
          <w:rFonts w:ascii="ＭＳ Ｐゴシック" w:eastAsia="ＭＳ Ｐゴシック" w:hAnsi="ＭＳ Ｐゴシック" w:hint="eastAsia"/>
        </w:rPr>
        <w:t>：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Ⅰ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基礎研究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・　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>Ⅱ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9F2AFA">
        <w:rPr>
          <w:rFonts w:ascii="ＭＳ Ｐゴシック" w:eastAsia="ＭＳ Ｐゴシック" w:hAnsi="ＭＳ Ｐゴシック" w:hint="eastAsia"/>
          <w:sz w:val="20"/>
          <w:szCs w:val="20"/>
        </w:rPr>
        <w:t>臨床研究　Ⅲがん検診の受診率向上、普及啓発に向けた手法開発、</w:t>
      </w:r>
      <w:r w:rsidR="000A6A9E">
        <w:rPr>
          <w:rFonts w:ascii="ＭＳ Ｐゴシック" w:eastAsia="ＭＳ Ｐゴシック" w:hAnsi="ＭＳ Ｐゴシック" w:hint="eastAsia"/>
          <w:sz w:val="20"/>
          <w:szCs w:val="20"/>
        </w:rPr>
        <w:t>社会</w:t>
      </w:r>
      <w:r w:rsidR="009F2AFA">
        <w:rPr>
          <w:rFonts w:ascii="ＭＳ Ｐゴシック" w:eastAsia="ＭＳ Ｐゴシック" w:hAnsi="ＭＳ Ｐゴシック" w:hint="eastAsia"/>
          <w:sz w:val="20"/>
          <w:szCs w:val="20"/>
        </w:rPr>
        <w:t>調査等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4A50A7D3" w14:textId="77777777" w:rsidR="000F4EF1" w:rsidRPr="00EE34D4" w:rsidRDefault="000F4EF1" w:rsidP="000F4EF1">
      <w:pPr>
        <w:spacing w:line="330" w:lineRule="exact"/>
        <w:ind w:leftChars="177" w:left="425"/>
        <w:rPr>
          <w:rFonts w:ascii="ＭＳ Ｐゴシック" w:eastAsia="ＭＳ Ｐゴシック" w:hAnsi="ＭＳ Ｐゴシック"/>
        </w:rPr>
      </w:pPr>
    </w:p>
    <w:p w14:paraId="13431C00" w14:textId="77777777" w:rsidR="008B7476" w:rsidRPr="00F83013" w:rsidRDefault="008B7476" w:rsidP="008E2C12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●申請者</w:t>
      </w:r>
      <w:r w:rsidR="00EE34D4">
        <w:rPr>
          <w:rFonts w:ascii="ＭＳ Ｐゴシック" w:eastAsia="ＭＳ Ｐゴシック" w:hAnsi="ＭＳ Ｐゴシック" w:hint="eastAsia"/>
        </w:rPr>
        <w:t>氏</w:t>
      </w:r>
      <w:r w:rsidRPr="00F83013">
        <w:rPr>
          <w:rFonts w:ascii="ＭＳ Ｐゴシック" w:eastAsia="ＭＳ Ｐゴシック" w:hAnsi="ＭＳ Ｐゴシック" w:hint="eastAsia"/>
        </w:rPr>
        <w:t>名 ：</w:t>
      </w:r>
      <w:r w:rsidR="004E4805" w:rsidRPr="00F83013">
        <w:rPr>
          <w:rFonts w:ascii="ＭＳ Ｐゴシック" w:eastAsia="ＭＳ Ｐゴシック" w:hAnsi="ＭＳ Ｐゴシック"/>
        </w:rPr>
        <w:t xml:space="preserve"> </w:t>
      </w:r>
    </w:p>
    <w:p w14:paraId="1095F762" w14:textId="77777777" w:rsidR="008B7476" w:rsidRPr="00F83013" w:rsidRDefault="008E2C12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 フリガナ：</w:t>
      </w:r>
    </w:p>
    <w:p w14:paraId="644013BC" w14:textId="77777777" w:rsidR="00D94A2A" w:rsidRPr="00F83013" w:rsidRDefault="008E2C12" w:rsidP="00D94A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 w:firstLine="1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   ローマ字：</w:t>
      </w:r>
    </w:p>
    <w:p w14:paraId="094208CA" w14:textId="77777777" w:rsidR="00EE34D4" w:rsidRPr="00F83013" w:rsidRDefault="002F728A" w:rsidP="00EE34D4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EE34D4" w:rsidRPr="00F83013">
        <w:rPr>
          <w:rFonts w:ascii="ＭＳ Ｐゴシック" w:eastAsia="ＭＳ Ｐゴシック" w:hAnsi="ＭＳ Ｐゴシック" w:hint="eastAsia"/>
          <w:sz w:val="20"/>
          <w:szCs w:val="20"/>
        </w:rPr>
        <w:t>生年月日</w:t>
      </w:r>
      <w:r w:rsidR="007E4A7F">
        <w:rPr>
          <w:rFonts w:ascii="ＭＳ Ｐゴシック" w:eastAsia="ＭＳ Ｐゴシック" w:hAnsi="ＭＳ Ｐゴシック" w:hint="eastAsia"/>
          <w:sz w:val="20"/>
          <w:szCs w:val="20"/>
        </w:rPr>
        <w:t>（西暦表記）</w:t>
      </w:r>
      <w:r w:rsidR="00EE34D4" w:rsidRPr="00F8301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EE34D4"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4557D9AA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■TEL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 xml:space="preserve">：　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（勤務先　・　自宅　</w:t>
      </w:r>
      <w:r w:rsidR="00EE34D4" w:rsidRPr="00EE34D4">
        <w:rPr>
          <w:rFonts w:ascii="ＭＳ Ｐゴシック" w:eastAsia="ＭＳ Ｐゴシック" w:hAnsi="ＭＳ Ｐゴシック" w:hint="eastAsia"/>
          <w:sz w:val="16"/>
          <w:szCs w:val="16"/>
        </w:rPr>
        <w:t>いずれかに〇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■携帯：</w:t>
      </w:r>
    </w:p>
    <w:p w14:paraId="56463602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E</w:t>
      </w:r>
      <w:r w:rsidR="006D00A0" w:rsidRPr="00F83013">
        <w:rPr>
          <w:rFonts w:ascii="ＭＳ Ｐゴシック" w:eastAsia="ＭＳ Ｐゴシック" w:hAnsi="ＭＳ Ｐゴシック"/>
          <w:sz w:val="20"/>
          <w:szCs w:val="20"/>
        </w:rPr>
        <w:t>-mail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14:paraId="5E92D01A" w14:textId="77777777" w:rsidR="006D00A0" w:rsidRPr="00F83013" w:rsidRDefault="00FE6F7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2F728A">
        <w:rPr>
          <w:rFonts w:ascii="ＭＳ Ｐゴシック" w:eastAsia="ＭＳ Ｐゴシック" w:hAnsi="ＭＳ Ｐゴシック" w:hint="eastAsia"/>
          <w:sz w:val="20"/>
          <w:szCs w:val="20"/>
        </w:rPr>
        <w:t>連絡先住所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>：〒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（勤務先　・　自宅　</w:t>
      </w:r>
      <w:r w:rsidR="00EE34D4" w:rsidRPr="00EE34D4">
        <w:rPr>
          <w:rFonts w:ascii="ＭＳ Ｐゴシック" w:eastAsia="ＭＳ Ｐゴシック" w:hAnsi="ＭＳ Ｐゴシック" w:hint="eastAsia"/>
          <w:sz w:val="16"/>
          <w:szCs w:val="16"/>
        </w:rPr>
        <w:t>いずれかに〇</w:t>
      </w:r>
      <w:r w:rsidR="00EE34D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1466C6F" w14:textId="77777777" w:rsidR="006D00A0" w:rsidRPr="00FE6F70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5BAA2E2" w14:textId="77777777" w:rsidR="006D00A0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■所属名（部科名含む）：</w:t>
      </w:r>
    </w:p>
    <w:p w14:paraId="240799A9" w14:textId="77777777" w:rsidR="002F728A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29EAEE7" w14:textId="77777777" w:rsidR="002F728A" w:rsidRPr="00F83013" w:rsidRDefault="00FE6F70" w:rsidP="002F728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>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（役職） </w:t>
      </w:r>
      <w:r w:rsidR="002F728A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</w:p>
    <w:p w14:paraId="2CA8AAD6" w14:textId="77777777" w:rsidR="00FE6F70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■所属先住所</w:t>
      </w:r>
      <w:r w:rsidRPr="002F728A">
        <w:rPr>
          <w:rFonts w:ascii="ＭＳ Ｐゴシック" w:eastAsia="ＭＳ Ｐゴシック" w:hAnsi="ＭＳ Ｐゴシック" w:hint="eastAsia"/>
          <w:sz w:val="16"/>
          <w:szCs w:val="16"/>
        </w:rPr>
        <w:t>（連絡先住所と同一の場合は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記載</w:t>
      </w:r>
      <w:r w:rsidRPr="002F728A">
        <w:rPr>
          <w:rFonts w:ascii="ＭＳ Ｐゴシック" w:eastAsia="ＭＳ Ｐゴシック" w:hAnsi="ＭＳ Ｐゴシック" w:hint="eastAsia"/>
          <w:sz w:val="16"/>
          <w:szCs w:val="16"/>
        </w:rPr>
        <w:t>不要）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： </w:t>
      </w:r>
    </w:p>
    <w:p w14:paraId="5DAEA231" w14:textId="77777777" w:rsidR="006D00A0" w:rsidRPr="00F83013" w:rsidRDefault="00B2752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>〒</w:t>
      </w:r>
    </w:p>
    <w:p w14:paraId="0F911276" w14:textId="77777777" w:rsidR="006D00A0" w:rsidRPr="002F728A" w:rsidRDefault="006D00A0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B7DF87B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■所属先</w:t>
      </w:r>
      <w:r w:rsidR="00345BB8" w:rsidRPr="00F83013">
        <w:rPr>
          <w:rFonts w:ascii="ＭＳ Ｐゴシック" w:eastAsia="ＭＳ Ｐゴシック" w:hAnsi="ＭＳ Ｐゴシック" w:hint="eastAsia"/>
          <w:sz w:val="20"/>
          <w:szCs w:val="20"/>
        </w:rPr>
        <w:t>TEL</w:t>
      </w:r>
      <w:r w:rsidR="00D94A2A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14:paraId="3AB268B1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7E5685">
        <w:rPr>
          <w:rFonts w:ascii="ＭＳ Ｐゴシック" w:eastAsia="ＭＳ Ｐゴシック" w:hAnsi="ＭＳ Ｐゴシック" w:hint="eastAsia"/>
          <w:sz w:val="20"/>
          <w:szCs w:val="20"/>
        </w:rPr>
        <w:t>最終卒業校</w:t>
      </w:r>
      <w:r w:rsidR="00907EF1" w:rsidRPr="007E5685">
        <w:rPr>
          <w:rFonts w:ascii="ＭＳ Ｐゴシック" w:eastAsia="ＭＳ Ｐゴシック" w:hAnsi="ＭＳ Ｐゴシック" w:hint="eastAsia"/>
          <w:sz w:val="20"/>
          <w:szCs w:val="20"/>
        </w:rPr>
        <w:t>及び修了大学院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</w:p>
    <w:p w14:paraId="69671841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卒業年次 ： </w:t>
      </w:r>
    </w:p>
    <w:p w14:paraId="331A5A2B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学    位 ： </w:t>
      </w:r>
    </w:p>
    <w:p w14:paraId="1501F452" w14:textId="77777777" w:rsidR="006D00A0" w:rsidRPr="00F83013" w:rsidRDefault="007E4A7F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6D00A0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専攻科目 ： </w:t>
      </w:r>
    </w:p>
    <w:p w14:paraId="280035DD" w14:textId="77777777" w:rsidR="006D00A0" w:rsidRPr="00F83013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8B7476" w:rsidRPr="00F83013">
        <w:rPr>
          <w:rFonts w:ascii="ＭＳ Ｐゴシック" w:eastAsia="ＭＳ Ｐゴシック" w:hAnsi="ＭＳ Ｐゴシック" w:hint="eastAsia"/>
          <w:sz w:val="20"/>
          <w:szCs w:val="20"/>
        </w:rPr>
        <w:t>職　   歴 ：</w:t>
      </w:r>
      <w:r w:rsidR="006D3D5A" w:rsidRPr="00F8301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14:paraId="2B1F262B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65081304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1CE60AA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655F15EC" w14:textId="77777777" w:rsidR="006D3D5A" w:rsidRPr="00F83013" w:rsidRDefault="006D3D5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BD8F979" w14:textId="77777777" w:rsidR="007C501E" w:rsidRDefault="007C501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1DE74F4E" w14:textId="3172479F" w:rsidR="002F728A" w:rsidRDefault="002F728A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08326520" w14:textId="77777777" w:rsidR="009C61C9" w:rsidRDefault="009C61C9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41730B28" w14:textId="77777777" w:rsidR="000A6A9E" w:rsidRDefault="000A6A9E" w:rsidP="006D00A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4DDA2D97" w14:textId="105E1F3F" w:rsidR="002F728A" w:rsidRPr="009C61C9" w:rsidRDefault="009C61C9" w:rsidP="009C61C9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■研究倫理研修受講歴　：　　　　有　　　　無</w:t>
      </w:r>
    </w:p>
    <w:p w14:paraId="4613D3EB" w14:textId="77777777" w:rsidR="00B2752E" w:rsidRDefault="00B2752E" w:rsidP="0022434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1B5C4F4" w14:textId="77777777" w:rsidR="0081459E" w:rsidRDefault="0081459E" w:rsidP="0022434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5516B4E" w14:textId="77777777" w:rsidR="00EE0402" w:rsidRPr="00635340" w:rsidRDefault="00224349" w:rsidP="0081459E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②−１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8E5EB1" w14:textId="77777777" w:rsidR="00EE0402" w:rsidRPr="00F83013" w:rsidRDefault="00EE0402" w:rsidP="00EE0402">
      <w:pPr>
        <w:spacing w:line="360" w:lineRule="exact"/>
        <w:ind w:leftChars="177" w:left="425"/>
        <w:rPr>
          <w:rFonts w:ascii="ＭＳ Ｐゴシック" w:eastAsia="ＭＳ Ｐゴシック" w:hAnsi="ＭＳ Ｐゴシック"/>
          <w:w w:val="90"/>
        </w:rPr>
      </w:pPr>
      <w:r w:rsidRPr="00F83013">
        <w:rPr>
          <w:rFonts w:ascii="ＭＳ Ｐゴシック" w:eastAsia="ＭＳ Ｐゴシック" w:hAnsi="ＭＳ Ｐゴシック" w:hint="eastAsia"/>
        </w:rPr>
        <w:t>●</w:t>
      </w:r>
      <w:r w:rsidRPr="00F83013">
        <w:rPr>
          <w:rFonts w:ascii="ＭＳ Ｐゴシック" w:eastAsia="ＭＳ Ｐゴシック" w:hAnsi="ＭＳ Ｐゴシック" w:hint="eastAsia"/>
          <w:w w:val="90"/>
        </w:rPr>
        <w:t>申請テーマの概要並びに期待される成果とそのロードマップ（</w:t>
      </w:r>
      <w:r w:rsidR="00345BB8" w:rsidRPr="00F83013">
        <w:rPr>
          <w:rFonts w:ascii="ＭＳ Ｐゴシック" w:eastAsia="ＭＳ Ｐゴシック" w:hAnsi="ＭＳ Ｐゴシック" w:hint="eastAsia"/>
          <w:w w:val="90"/>
        </w:rPr>
        <w:t>※</w:t>
      </w:r>
      <w:r w:rsidRPr="00F83013">
        <w:rPr>
          <w:rFonts w:ascii="ＭＳ Ｐゴシック" w:eastAsia="ＭＳ Ｐゴシック" w:hAnsi="ＭＳ Ｐゴシック" w:hint="eastAsia"/>
          <w:w w:val="90"/>
        </w:rPr>
        <w:t>関連論文があれば添付）</w:t>
      </w:r>
    </w:p>
    <w:p w14:paraId="63D35E20" w14:textId="77777777" w:rsidR="00345BB8" w:rsidRPr="00DE48BA" w:rsidRDefault="00345BB8" w:rsidP="00EE0402">
      <w:pPr>
        <w:spacing w:line="360" w:lineRule="exact"/>
        <w:ind w:leftChars="177" w:left="425"/>
        <w:rPr>
          <w:rFonts w:ascii="ＭＳ Ｐ明朝" w:eastAsia="ＭＳ Ｐ明朝" w:hAnsi="ＭＳ Ｐ明朝"/>
          <w:sz w:val="20"/>
          <w:szCs w:val="20"/>
        </w:rPr>
      </w:pPr>
      <w:r w:rsidRPr="00DE48BA">
        <w:rPr>
          <w:rFonts w:ascii="ＭＳ Ｐ明朝" w:eastAsia="ＭＳ Ｐ明朝" w:hAnsi="ＭＳ Ｐ明朝" w:hint="eastAsia"/>
          <w:sz w:val="20"/>
          <w:szCs w:val="20"/>
        </w:rPr>
        <w:t>※関連論文は</w:t>
      </w:r>
      <w:r w:rsidR="00F83013" w:rsidRPr="00DE48BA">
        <w:rPr>
          <w:rFonts w:ascii="ＭＳ Ｐ明朝" w:eastAsia="ＭＳ Ｐ明朝" w:hAnsi="ＭＳ Ｐ明朝" w:hint="eastAsia"/>
          <w:b/>
          <w:sz w:val="20"/>
          <w:szCs w:val="20"/>
        </w:rPr>
        <w:t>データ</w:t>
      </w:r>
      <w:r w:rsidR="00F83013" w:rsidRPr="00DE48BA">
        <w:rPr>
          <w:rFonts w:ascii="ＭＳ Ｐ明朝" w:eastAsia="ＭＳ Ｐ明朝" w:hAnsi="ＭＳ Ｐ明朝" w:hint="eastAsia"/>
          <w:sz w:val="20"/>
          <w:szCs w:val="20"/>
        </w:rPr>
        <w:t>で</w:t>
      </w:r>
      <w:r w:rsidRPr="00DE48BA">
        <w:rPr>
          <w:rFonts w:ascii="ＭＳ Ｐ明朝" w:eastAsia="ＭＳ Ｐ明朝" w:hAnsi="ＭＳ Ｐ明朝" w:hint="eastAsia"/>
          <w:sz w:val="20"/>
          <w:szCs w:val="20"/>
        </w:rPr>
        <w:t>纏めて下さい</w:t>
      </w:r>
      <w:r w:rsidR="00B2752E" w:rsidRPr="00DE48BA">
        <w:rPr>
          <w:rFonts w:ascii="ＭＳ Ｐ明朝" w:eastAsia="ＭＳ Ｐ明朝" w:hAnsi="ＭＳ Ｐ明朝" w:hint="eastAsia"/>
          <w:sz w:val="20"/>
          <w:szCs w:val="20"/>
        </w:rPr>
        <w:t>。</w:t>
      </w:r>
      <w:r w:rsidRPr="00DE48BA">
        <w:rPr>
          <w:rFonts w:ascii="ＭＳ Ｐ明朝" w:eastAsia="ＭＳ Ｐ明朝" w:hAnsi="ＭＳ Ｐ明朝" w:hint="eastAsia"/>
          <w:sz w:val="20"/>
          <w:szCs w:val="20"/>
        </w:rPr>
        <w:t>ご協力をお願い致します。</w:t>
      </w:r>
    </w:p>
    <w:p w14:paraId="3ECEE9CF" w14:textId="77777777" w:rsidR="00BC4844" w:rsidRDefault="00B2752E" w:rsidP="00BC4844">
      <w:pP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データ</w:t>
      </w:r>
      <w:r w:rsidR="00BC4844" w:rsidRPr="00BC4844">
        <w:rPr>
          <w:rFonts w:ascii="ＭＳ Ｐゴシック" w:eastAsia="ＭＳ Ｐゴシック" w:hAnsi="ＭＳ Ｐゴシック" w:hint="eastAsia"/>
          <w:sz w:val="20"/>
          <w:szCs w:val="20"/>
        </w:rPr>
        <w:t>郵送の場合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BC4844" w:rsidRPr="00BC4844">
        <w:rPr>
          <w:rFonts w:ascii="ＭＳ Ｐゴシック" w:eastAsia="ＭＳ Ｐゴシック" w:hAnsi="ＭＳ Ｐゴシック" w:hint="eastAsia"/>
          <w:sz w:val="20"/>
          <w:szCs w:val="20"/>
        </w:rPr>
        <w:t>DVD・USB等のメディア、メールの場合はPDF等で変換の上添付して下さい。</w:t>
      </w:r>
    </w:p>
    <w:p w14:paraId="22EC9187" w14:textId="77777777" w:rsidR="007E4A7F" w:rsidRPr="00B2752E" w:rsidRDefault="007E4A7F" w:rsidP="00BC4844">
      <w:pP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897AE06" w14:textId="77777777" w:rsidR="00411472" w:rsidRPr="00F83013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EE0402" w:rsidRPr="00F83013">
        <w:rPr>
          <w:rFonts w:ascii="ＭＳ Ｐゴシック" w:eastAsia="ＭＳ Ｐゴシック" w:hAnsi="ＭＳ Ｐゴシック" w:hint="eastAsia"/>
        </w:rPr>
        <w:t>テーマ ：</w:t>
      </w:r>
    </w:p>
    <w:p w14:paraId="1DFC0F0C" w14:textId="77777777" w:rsidR="00EE0402" w:rsidRDefault="00EE040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9DA044B" w14:textId="77777777" w:rsidR="007E4A7F" w:rsidRPr="00F83013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BE38F47" w14:textId="77777777" w:rsidR="00EE0402" w:rsidRPr="00F83013" w:rsidRDefault="00EE0402" w:rsidP="00221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3FC956D" w14:textId="77777777" w:rsidR="00283639" w:rsidRPr="007E4A7F" w:rsidRDefault="007E4A7F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EE0402" w:rsidRPr="00D14108">
        <w:rPr>
          <w:rFonts w:ascii="ＭＳ Ｐゴシック" w:eastAsia="ＭＳ Ｐゴシック" w:hAnsi="ＭＳ Ｐゴシック" w:hint="eastAsia"/>
        </w:rPr>
        <w:t>研究の概要</w:t>
      </w:r>
      <w:r w:rsidRPr="007E4A7F">
        <w:rPr>
          <w:rFonts w:ascii="ＭＳ Ｐゴシック" w:eastAsia="ＭＳ Ｐゴシック" w:hAnsi="ＭＳ Ｐゴシック" w:hint="eastAsia"/>
          <w:sz w:val="16"/>
          <w:szCs w:val="16"/>
        </w:rPr>
        <w:t>（行を増やして結構です）</w:t>
      </w:r>
      <w:r w:rsidR="00EE0402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5BFD292C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A216E21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F8AA61B" w14:textId="77777777" w:rsidR="00411472" w:rsidRPr="00DE48BA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5132389" w14:textId="77777777" w:rsidR="00411472" w:rsidRPr="007E4A7F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A4734C8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8C0B9B7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4A19240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57462F7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D055CAC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1C0FC24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395B9C3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20428A9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498A56D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F0F0BC1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F42DE0D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34D8AFE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0D9E5D2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252A84A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80F1A96" w14:textId="77777777" w:rsidR="00411472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67BE880" w14:textId="77777777" w:rsidR="0081459E" w:rsidRPr="00F83013" w:rsidRDefault="0081459E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A934193" w14:textId="77777777" w:rsidR="00411472" w:rsidRPr="00F83013" w:rsidRDefault="00411472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D885FCD" w14:textId="77777777" w:rsidR="00571BD6" w:rsidRDefault="00571BD6" w:rsidP="004114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ACF74CC" w14:textId="77777777" w:rsidR="0081459E" w:rsidRDefault="0081459E" w:rsidP="00FE6F70">
      <w:pPr>
        <w:spacing w:line="360" w:lineRule="exact"/>
        <w:ind w:right="800"/>
        <w:rPr>
          <w:rFonts w:ascii="ＭＳ Ｐゴシック" w:eastAsia="ＭＳ Ｐゴシック" w:hAnsi="ＭＳ Ｐゴシック"/>
          <w:sz w:val="20"/>
          <w:szCs w:val="20"/>
        </w:rPr>
      </w:pPr>
    </w:p>
    <w:p w14:paraId="73C07712" w14:textId="05E16438" w:rsidR="00EE0402" w:rsidRPr="0081459E" w:rsidRDefault="0081459E" w:rsidP="00411472">
      <w:pPr>
        <w:spacing w:line="3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Pr="0081459E">
        <w:rPr>
          <w:rFonts w:asciiTheme="majorEastAsia" w:eastAsiaTheme="majorEastAsia" w:hAnsiTheme="majorEastAsia" w:hint="eastAsia"/>
          <w:sz w:val="20"/>
          <w:szCs w:val="20"/>
        </w:rPr>
        <w:t>（申請書②－２）</w:t>
      </w:r>
    </w:p>
    <w:p w14:paraId="39A4D9E3" w14:textId="77777777" w:rsidR="00EE0402" w:rsidRPr="007E4A7F" w:rsidRDefault="007E4A7F" w:rsidP="004114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EE0402" w:rsidRPr="00D14108">
        <w:rPr>
          <w:rFonts w:ascii="ＭＳ Ｐゴシック" w:eastAsia="ＭＳ Ｐゴシック" w:hAnsi="ＭＳ Ｐゴシック" w:hint="eastAsia"/>
        </w:rPr>
        <w:t>期待される成果</w:t>
      </w:r>
      <w:r w:rsidRPr="007E4A7F">
        <w:rPr>
          <w:rFonts w:ascii="ＭＳ Ｐゴシック" w:eastAsia="ＭＳ Ｐゴシック" w:hAnsi="ＭＳ Ｐゴシック" w:hint="eastAsia"/>
          <w:sz w:val="16"/>
          <w:szCs w:val="16"/>
        </w:rPr>
        <w:t>（行を増やして結構です）</w:t>
      </w:r>
      <w:r w:rsidR="00EE0402"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0447A61F" w14:textId="77777777" w:rsidR="0022186B" w:rsidRPr="00F83013" w:rsidRDefault="0022186B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BBC9FC5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E4A1E5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C7B887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A2E026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2203CAE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9C4CFA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E601256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6AC5C1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D549E17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241AEBF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CD9BFC9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89F592A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42C5D41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502348C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30A69F99" w14:textId="77777777" w:rsidR="0022186B" w:rsidRPr="00600412" w:rsidRDefault="00FE6F70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</w:t>
      </w:r>
      <w:r w:rsidR="0022186B" w:rsidRPr="00D14108">
        <w:rPr>
          <w:rFonts w:ascii="ＭＳ Ｐゴシック" w:eastAsia="ＭＳ Ｐゴシック" w:hAnsi="ＭＳ Ｐゴシック" w:hint="eastAsia"/>
        </w:rPr>
        <w:t>ロードマップ</w:t>
      </w:r>
      <w:r w:rsidR="007E4A7F" w:rsidRPr="007E4A7F">
        <w:rPr>
          <w:rFonts w:ascii="ＭＳ Ｐゴシック" w:eastAsia="ＭＳ Ｐゴシック" w:hAnsi="ＭＳ Ｐゴシック" w:hint="eastAsia"/>
          <w:sz w:val="16"/>
          <w:szCs w:val="16"/>
        </w:rPr>
        <w:t>（行</w:t>
      </w:r>
      <w:r w:rsidR="00DE48BA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BF55F5">
        <w:rPr>
          <w:rFonts w:ascii="ＭＳ Ｐゴシック" w:eastAsia="ＭＳ Ｐゴシック" w:hAnsi="ＭＳ Ｐゴシック" w:hint="eastAsia"/>
          <w:sz w:val="16"/>
          <w:szCs w:val="16"/>
        </w:rPr>
        <w:t>増やして</w:t>
      </w:r>
      <w:r w:rsidR="007E4A7F" w:rsidRPr="007E4A7F">
        <w:rPr>
          <w:rFonts w:ascii="ＭＳ Ｐゴシック" w:eastAsia="ＭＳ Ｐゴシック" w:hAnsi="ＭＳ Ｐゴシック" w:hint="eastAsia"/>
          <w:sz w:val="16"/>
          <w:szCs w:val="16"/>
        </w:rPr>
        <w:t>結構です）</w:t>
      </w:r>
      <w:r w:rsidR="00907EF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907EF1" w:rsidRPr="00600412">
        <w:rPr>
          <w:rFonts w:ascii="ＭＳ Ｐゴシック" w:eastAsia="ＭＳ Ｐゴシック" w:hAnsi="ＭＳ Ｐゴシック" w:hint="eastAsia"/>
          <w:b/>
          <w:sz w:val="16"/>
          <w:szCs w:val="16"/>
        </w:rPr>
        <w:t>※本研究助成を受けた場合どのように使用するかも明記して下さい。</w:t>
      </w:r>
    </w:p>
    <w:p w14:paraId="03458807" w14:textId="77777777" w:rsidR="00063132" w:rsidRPr="00907EF1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D80270C" w14:textId="77777777" w:rsidR="00063132" w:rsidRPr="00DE48BA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866BB2C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8276039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9A3515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9750A91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A2335D8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3D558CB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ABC1580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0C919A5B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8DB5A24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21E030D" w14:textId="77777777" w:rsidR="00063132" w:rsidRPr="00F83013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7467D9BE" w14:textId="77777777" w:rsidR="00063132" w:rsidRDefault="00063132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F194DED" w14:textId="77777777" w:rsidR="00FE6F70" w:rsidRDefault="00FE6F70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18CF5956" w14:textId="77777777" w:rsidR="00571BD6" w:rsidRDefault="00571BD6" w:rsidP="002218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65A302B8" w14:textId="77777777" w:rsidR="00571BD6" w:rsidRDefault="00571BD6" w:rsidP="002E442A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9AC3BD0" w14:textId="77777777" w:rsidR="00571BD6" w:rsidRPr="00635340" w:rsidRDefault="002E442A" w:rsidP="00571BD6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35340">
        <w:rPr>
          <w:rFonts w:asciiTheme="majorEastAsia" w:eastAsiaTheme="majorEastAsia" w:hAnsiTheme="majorEastAsia" w:hint="eastAsia"/>
          <w:sz w:val="20"/>
          <w:szCs w:val="20"/>
        </w:rPr>
        <w:lastRenderedPageBreak/>
        <w:t>（申請書</w:t>
      </w:r>
      <w:r w:rsidRPr="00635340">
        <w:rPr>
          <w:rFonts w:asciiTheme="majorEastAsia" w:eastAsiaTheme="majorEastAsia" w:hAnsiTheme="majorEastAsia" w:cs="Microsoft Yi Baiti" w:hint="eastAsia"/>
          <w:sz w:val="20"/>
          <w:szCs w:val="20"/>
        </w:rPr>
        <w:t>③</w:t>
      </w:r>
      <w:r w:rsidRPr="0063534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7F74C7" w14:textId="77777777"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●研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>究</w:t>
      </w:r>
      <w:r w:rsidRPr="00F83013">
        <w:rPr>
          <w:rFonts w:ascii="ＭＳ Ｐゴシック" w:eastAsia="ＭＳ Ｐゴシック" w:hAnsi="ＭＳ Ｐゴシック"/>
        </w:rPr>
        <w:t xml:space="preserve"> </w:t>
      </w:r>
      <w:r w:rsidRPr="00F83013">
        <w:rPr>
          <w:rFonts w:ascii="ＭＳ Ｐゴシック" w:eastAsia="ＭＳ Ｐゴシック" w:hAnsi="ＭＳ Ｐゴシック" w:hint="eastAsia"/>
        </w:rPr>
        <w:t xml:space="preserve">歴 </w:t>
      </w:r>
      <w:r w:rsidR="00094B9C" w:rsidRPr="00F83013">
        <w:rPr>
          <w:rFonts w:ascii="ＭＳ Ｐゴシック" w:eastAsia="ＭＳ Ｐゴシック" w:hAnsi="ＭＳ Ｐゴシック" w:hint="eastAsia"/>
        </w:rPr>
        <w:t>：</w:t>
      </w:r>
    </w:p>
    <w:p w14:paraId="77AFC471" w14:textId="77777777"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D100E33" w14:textId="77777777" w:rsidR="00B50A83" w:rsidRPr="00F83013" w:rsidRDefault="00B50A83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BFD8AC6" w14:textId="77777777" w:rsidR="0098048A" w:rsidRDefault="0098048A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8C1BC60" w14:textId="77777777" w:rsidR="00571BD6" w:rsidRPr="00F83013" w:rsidRDefault="00571BD6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B647EAD" w14:textId="77777777" w:rsidR="00571BD6" w:rsidRPr="00F83013" w:rsidRDefault="00571BD6" w:rsidP="00571BD6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95C777B" w14:textId="77777777" w:rsidR="0081459E" w:rsidRPr="0081459E" w:rsidRDefault="00571BD6" w:rsidP="00571BD6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81459E">
        <w:rPr>
          <w:rFonts w:ascii="ＭＳ Ｐゴシック" w:eastAsia="ＭＳ Ｐゴシック" w:hAnsi="ＭＳ Ｐゴシック" w:hint="eastAsia"/>
        </w:rPr>
        <w:t>●</w:t>
      </w:r>
      <w:r w:rsidRPr="00600412">
        <w:rPr>
          <w:rFonts w:ascii="ＭＳ Ｐゴシック" w:eastAsia="ＭＳ Ｐゴシック" w:hAnsi="ＭＳ Ｐゴシック" w:hint="eastAsia"/>
        </w:rPr>
        <w:t>本助成以外の助成歴</w:t>
      </w:r>
      <w:r>
        <w:rPr>
          <w:rFonts w:ascii="ＭＳ Ｐゴシック" w:eastAsia="ＭＳ Ｐゴシック" w:hAnsi="ＭＳ Ｐゴシック" w:hint="eastAsia"/>
        </w:rPr>
        <w:t xml:space="preserve">　：　</w:t>
      </w:r>
      <w:r w:rsidRPr="00600412">
        <w:rPr>
          <w:rFonts w:ascii="ＭＳ Ｐゴシック" w:eastAsia="ＭＳ Ｐゴシック" w:hAnsi="ＭＳ Ｐゴシック" w:hint="eastAsia"/>
          <w:sz w:val="20"/>
          <w:szCs w:val="20"/>
        </w:rPr>
        <w:t>助成先及び金額をご記入下さい</w:t>
      </w:r>
      <w:r w:rsidRPr="00F8301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</w:p>
    <w:p w14:paraId="7B609235" w14:textId="77777777" w:rsidR="0081459E" w:rsidRPr="00F83013" w:rsidRDefault="0081459E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42D5E401" w14:textId="77777777"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2298D1CF" w14:textId="77777777" w:rsidR="005365A0" w:rsidRPr="00F83013" w:rsidRDefault="005365A0" w:rsidP="00B50A83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  <w:sz w:val="20"/>
          <w:szCs w:val="20"/>
        </w:rPr>
      </w:pPr>
    </w:p>
    <w:p w14:paraId="5BB5A4B3" w14:textId="77777777" w:rsidR="0098048A" w:rsidRPr="00F83013" w:rsidRDefault="0098048A" w:rsidP="0098048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bookmarkStart w:id="0" w:name="_Hlk8927551"/>
    </w:p>
    <w:p w14:paraId="627C5133" w14:textId="77777777" w:rsidR="00094B9C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 xml:space="preserve">●受賞歴等 ：　　　　　　　　　　　　　　　　　　　　　　　　　　</w:t>
      </w:r>
    </w:p>
    <w:bookmarkEnd w:id="0"/>
    <w:p w14:paraId="5643FA20" w14:textId="77777777" w:rsidR="002E442A" w:rsidRPr="00F83013" w:rsidRDefault="002E442A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8DF8D59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33E3C25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0595FC63" w14:textId="77777777" w:rsidR="005365A0" w:rsidRPr="00F83013" w:rsidRDefault="005365A0" w:rsidP="002E442A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6E5C530" w14:textId="77777777" w:rsidR="00111272" w:rsidRPr="00F83013" w:rsidRDefault="00111272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9AB7698" w14:textId="3FFB4BEA" w:rsidR="002E442A" w:rsidRPr="00F83013" w:rsidRDefault="002E442A" w:rsidP="002E442A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●主な</w:t>
      </w:r>
      <w:r w:rsidR="008C6E57">
        <w:rPr>
          <w:rFonts w:ascii="ＭＳ Ｐゴシック" w:eastAsia="ＭＳ Ｐゴシック" w:hAnsi="ＭＳ Ｐゴシック" w:hint="eastAsia"/>
        </w:rPr>
        <w:t>学会や論文</w:t>
      </w:r>
      <w:r w:rsidRPr="00F83013">
        <w:rPr>
          <w:rFonts w:ascii="ＭＳ Ｐゴシック" w:eastAsia="ＭＳ Ｐゴシック" w:hAnsi="ＭＳ Ｐゴシック" w:hint="eastAsia"/>
        </w:rPr>
        <w:t>発表</w:t>
      </w:r>
      <w:r w:rsidR="008C6E57">
        <w:rPr>
          <w:rFonts w:ascii="ＭＳ Ｐゴシック" w:eastAsia="ＭＳ Ｐゴシック" w:hAnsi="ＭＳ Ｐゴシック" w:hint="eastAsia"/>
        </w:rPr>
        <w:t>などの</w:t>
      </w:r>
      <w:r w:rsidRPr="00F83013">
        <w:rPr>
          <w:rFonts w:ascii="ＭＳ Ｐゴシック" w:eastAsia="ＭＳ Ｐゴシック" w:hAnsi="ＭＳ Ｐゴシック" w:hint="eastAsia"/>
        </w:rPr>
        <w:t xml:space="preserve">業績 ：　</w:t>
      </w:r>
    </w:p>
    <w:p w14:paraId="31F15F24" w14:textId="77777777" w:rsidR="00F83013" w:rsidRPr="00F83013" w:rsidRDefault="002E442A" w:rsidP="00F83013">
      <w:pPr>
        <w:spacing w:line="320" w:lineRule="exact"/>
        <w:ind w:leftChars="295" w:left="708"/>
        <w:rPr>
          <w:rFonts w:ascii="ＭＳ Ｐ明朝" w:eastAsia="ＭＳ Ｐ明朝" w:hAnsi="ＭＳ Ｐ明朝"/>
          <w:sz w:val="20"/>
          <w:szCs w:val="20"/>
        </w:rPr>
      </w:pPr>
      <w:r w:rsidRPr="00F83013">
        <w:rPr>
          <w:rFonts w:ascii="ＭＳ Ｐ明朝" w:eastAsia="ＭＳ Ｐ明朝" w:hAnsi="ＭＳ Ｐ明朝" w:hint="eastAsia"/>
          <w:sz w:val="20"/>
          <w:szCs w:val="20"/>
        </w:rPr>
        <w:t>過去３年、最近のものから記載、共著者がいる場合は自身の名前の前に○をつけて下さい、論文は査読のあるものに限り、今回の研究に関する代表的な別刷を</w:t>
      </w:r>
      <w:r w:rsidR="00F83013" w:rsidRPr="00F83013">
        <w:rPr>
          <w:rFonts w:ascii="ＭＳ Ｐゴシック" w:eastAsia="ＭＳ Ｐゴシック" w:hAnsi="ＭＳ Ｐゴシック" w:hint="eastAsia"/>
          <w:b/>
          <w:sz w:val="20"/>
          <w:szCs w:val="20"/>
        </w:rPr>
        <w:t>データ</w:t>
      </w:r>
      <w:r w:rsidR="00BC4844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D94A2A" w:rsidRPr="00D94A2A">
        <w:rPr>
          <w:rFonts w:ascii="ＭＳ Ｐゴシック" w:eastAsia="ＭＳ Ｐゴシック" w:hAnsi="ＭＳ Ｐゴシック" w:hint="eastAsia"/>
          <w:sz w:val="16"/>
          <w:szCs w:val="16"/>
        </w:rPr>
        <w:t>（下注）</w:t>
      </w:r>
      <w:r w:rsidR="00671A33" w:rsidRPr="00F83013">
        <w:rPr>
          <w:rFonts w:ascii="ＭＳ Ｐ明朝" w:eastAsia="ＭＳ Ｐ明朝" w:hAnsi="ＭＳ Ｐ明朝" w:hint="eastAsia"/>
          <w:sz w:val="20"/>
          <w:szCs w:val="20"/>
        </w:rPr>
        <w:t>で</w:t>
      </w:r>
      <w:r w:rsidR="00345BB8" w:rsidRPr="00F83013">
        <w:rPr>
          <w:rFonts w:ascii="ＭＳ Ｐ明朝" w:eastAsia="ＭＳ Ｐ明朝" w:hAnsi="ＭＳ Ｐ明朝" w:hint="eastAsia"/>
          <w:sz w:val="20"/>
          <w:szCs w:val="20"/>
        </w:rPr>
        <w:t>添付して下さい。</w:t>
      </w:r>
    </w:p>
    <w:p w14:paraId="13DBAB38" w14:textId="77777777" w:rsidR="002E442A" w:rsidRPr="00F83013" w:rsidRDefault="002E442A" w:rsidP="00F83013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20"/>
          <w:szCs w:val="20"/>
        </w:rPr>
      </w:pPr>
      <w:r w:rsidRPr="007E4A7F">
        <w:rPr>
          <w:rFonts w:ascii="ＭＳ Ｐ明朝" w:eastAsia="ＭＳ Ｐ明朝" w:hAnsi="ＭＳ Ｐ明朝" w:hint="eastAsia"/>
          <w:b/>
          <w:sz w:val="20"/>
          <w:szCs w:val="20"/>
        </w:rPr>
        <w:t>添付する論文は5本まで</w:t>
      </w:r>
      <w:r w:rsidRPr="00F83013">
        <w:rPr>
          <w:rFonts w:ascii="ＭＳ Ｐ明朝" w:eastAsia="ＭＳ Ｐ明朝" w:hAnsi="ＭＳ Ｐ明朝" w:hint="eastAsia"/>
          <w:sz w:val="20"/>
          <w:szCs w:val="20"/>
        </w:rPr>
        <w:t>とします。</w:t>
      </w:r>
    </w:p>
    <w:p w14:paraId="6D442D3A" w14:textId="77777777" w:rsidR="0020240F" w:rsidRPr="00BC4844" w:rsidRDefault="00BC4844" w:rsidP="0098048A">
      <w:pPr>
        <w:spacing w:line="320" w:lineRule="exact"/>
        <w:ind w:leftChars="295" w:left="70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BC4844">
        <w:rPr>
          <w:rFonts w:ascii="ＭＳ Ｐゴシック" w:eastAsia="ＭＳ Ｐゴシック" w:hAnsi="ＭＳ Ｐゴシック" w:hint="eastAsia"/>
          <w:sz w:val="18"/>
          <w:szCs w:val="18"/>
        </w:rPr>
        <w:t>データは郵送の場合はDVD・USB等のメディア、メールの場合はPDF等で変換の上添付して下さい。</w:t>
      </w:r>
    </w:p>
    <w:p w14:paraId="6B87F883" w14:textId="77777777" w:rsidR="0020240F" w:rsidRPr="00F83013" w:rsidRDefault="0020240F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5A55AFE6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44A0391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6779290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43E83B0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1D4EEDED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780A61A7" w14:textId="77777777" w:rsidR="005365A0" w:rsidRPr="00F83013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41514B97" w14:textId="5917002D" w:rsidR="005365A0" w:rsidRDefault="005365A0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626EA6DF" w14:textId="4A04A1C3" w:rsidR="009C61C9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EBE8D22" w14:textId="5F391C47" w:rsidR="009C61C9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CFEC236" w14:textId="77777777" w:rsidR="009C61C9" w:rsidRPr="00F83013" w:rsidRDefault="009C61C9" w:rsidP="00202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34F3FE7D" w14:textId="77777777" w:rsidR="009C61C9" w:rsidRPr="00F83013" w:rsidRDefault="009C61C9" w:rsidP="00111272">
      <w:pP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</w:p>
    <w:p w14:paraId="251FBE8D" w14:textId="78330A17" w:rsidR="00111272" w:rsidRPr="00111272" w:rsidRDefault="00111272" w:rsidP="009C61C9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425"/>
        <w:rPr>
          <w:rFonts w:ascii="ＭＳ Ｐゴシック" w:eastAsia="ＭＳ Ｐゴシック" w:hAnsi="ＭＳ Ｐゴシック"/>
        </w:rPr>
      </w:pPr>
      <w:r w:rsidRPr="00F83013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 xml:space="preserve">倫理審査について　：　</w:t>
      </w:r>
      <w:r w:rsidR="009F6150">
        <w:rPr>
          <w:rFonts w:ascii="ＭＳ Ｐゴシック" w:eastAsia="ＭＳ Ｐゴシック" w:hAnsi="ＭＳ Ｐゴシック" w:hint="eastAsia"/>
        </w:rPr>
        <w:t xml:space="preserve">　　</w:t>
      </w:r>
      <w:r w:rsidR="009F6150">
        <w:rPr>
          <w:rFonts w:ascii="ＭＳ Ｐゴシック" w:eastAsia="ＭＳ Ｐゴシック" w:hAnsi="ＭＳ Ｐゴシック" w:hint="eastAsia"/>
          <w:sz w:val="20"/>
          <w:szCs w:val="20"/>
        </w:rPr>
        <w:t>承認済　　　　　　　提出予定　　　　　提出の予定なし</w:t>
      </w:r>
    </w:p>
    <w:p w14:paraId="285022FC" w14:textId="77777777" w:rsidR="007B1440" w:rsidRDefault="007B1440" w:rsidP="003129C2">
      <w:pPr>
        <w:spacing w:line="360" w:lineRule="exact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5DA4B71" w14:textId="79A41F42" w:rsidR="00B2752E" w:rsidRPr="003129C2" w:rsidRDefault="00B2752E" w:rsidP="003129C2">
      <w:pPr>
        <w:spacing w:line="360" w:lineRule="exact"/>
        <w:ind w:firstLineChars="200" w:firstLine="400"/>
        <w:jc w:val="left"/>
        <w:rPr>
          <w:rFonts w:ascii="HGPｺﾞｼｯｸE" w:eastAsia="HGPｺﾞｼｯｸE" w:hAnsi="HGPｺﾞｼｯｸE"/>
          <w:sz w:val="20"/>
          <w:szCs w:val="20"/>
        </w:rPr>
      </w:pPr>
      <w:r w:rsidRPr="003129C2">
        <w:rPr>
          <w:rFonts w:ascii="HGPｺﾞｼｯｸE" w:eastAsia="HGPｺﾞｼｯｸE" w:hAnsi="HGPｺﾞｼｯｸE" w:hint="eastAsia"/>
          <w:sz w:val="20"/>
          <w:szCs w:val="20"/>
        </w:rPr>
        <w:t>■今回応募される</w:t>
      </w:r>
      <w:r w:rsidR="003129C2">
        <w:rPr>
          <w:rFonts w:ascii="HGPｺﾞｼｯｸE" w:eastAsia="HGPｺﾞｼｯｸE" w:hAnsi="HGPｺﾞｼｯｸE" w:hint="eastAsia"/>
          <w:sz w:val="20"/>
          <w:szCs w:val="20"/>
        </w:rPr>
        <w:t>きっかけと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なった広告</w:t>
      </w:r>
      <w:r w:rsidR="00A12D6D">
        <w:rPr>
          <w:rFonts w:ascii="HGPｺﾞｼｯｸE" w:eastAsia="HGPｺﾞｼｯｸE" w:hAnsi="HGPｺﾞｼｯｸE" w:hint="eastAsia"/>
          <w:sz w:val="20"/>
          <w:szCs w:val="20"/>
        </w:rPr>
        <w:t>媒体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をお教え下さい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（</w:t>
      </w:r>
      <w:r w:rsidR="003129C2" w:rsidRPr="003129C2">
        <w:rPr>
          <w:rFonts w:ascii="HGPｺﾞｼｯｸE" w:eastAsia="HGPｺﾞｼｯｸE" w:hAnsi="HGPｺﾞｼｯｸE" w:hint="eastAsia"/>
          <w:sz w:val="16"/>
          <w:szCs w:val="16"/>
        </w:rPr>
        <w:t>該当するもの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に○印</w:t>
      </w:r>
      <w:r w:rsidR="00A12D6D">
        <w:rPr>
          <w:rFonts w:ascii="HGPｺﾞｼｯｸE" w:eastAsia="HGPｺﾞｼｯｸE" w:hAnsi="HGPｺﾞｼｯｸE" w:hint="eastAsia"/>
          <w:sz w:val="16"/>
          <w:szCs w:val="16"/>
        </w:rPr>
        <w:t>をお願いします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）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。</w:t>
      </w:r>
    </w:p>
    <w:p w14:paraId="694072CE" w14:textId="36861903" w:rsidR="001706AE" w:rsidRDefault="00B2752E" w:rsidP="003129C2">
      <w:pPr>
        <w:spacing w:line="360" w:lineRule="exact"/>
        <w:ind w:right="5" w:firstLine="400"/>
        <w:rPr>
          <w:rFonts w:ascii="ＭＳ Ｐ明朝" w:eastAsia="ＭＳ Ｐ明朝" w:hAnsi="ＭＳ Ｐ明朝"/>
          <w:sz w:val="20"/>
          <w:szCs w:val="20"/>
        </w:rPr>
      </w:pPr>
      <w:r w:rsidRPr="003129C2">
        <w:rPr>
          <w:rFonts w:ascii="ＭＳ Ｐ明朝" w:eastAsia="ＭＳ Ｐ明朝" w:hAnsi="ＭＳ Ｐ明朝" w:hint="eastAsia"/>
          <w:sz w:val="20"/>
          <w:szCs w:val="20"/>
        </w:rPr>
        <w:t>・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RFLホームページ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・対がん協会ホームページ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 xml:space="preserve">・UMIN　</w:t>
      </w:r>
      <w:r w:rsid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>・</w:t>
      </w:r>
      <w:r w:rsidR="008333D5">
        <w:rPr>
          <w:rFonts w:ascii="ＭＳ Ｐ明朝" w:eastAsia="ＭＳ Ｐ明朝" w:hAnsi="ＭＳ Ｐ明朝" w:hint="eastAsia"/>
          <w:sz w:val="20"/>
          <w:szCs w:val="20"/>
        </w:rPr>
        <w:t xml:space="preserve">ポスター　　・その他（　　　</w:t>
      </w:r>
      <w:r w:rsidR="003129C2" w:rsidRPr="003129C2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1CD82983" w14:textId="011829B3" w:rsidR="00720294" w:rsidRPr="001E0887" w:rsidRDefault="00720294" w:rsidP="003129C2">
      <w:pPr>
        <w:spacing w:line="360" w:lineRule="exact"/>
        <w:ind w:right="5" w:firstLine="400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720294">
        <w:rPr>
          <w:rFonts w:ascii="HGPｺﾞｼｯｸE" w:eastAsia="HGPｺﾞｼｯｸE" w:hAnsi="HGPｺﾞｼｯｸE" w:hint="eastAsia"/>
          <w:sz w:val="20"/>
          <w:szCs w:val="20"/>
        </w:rPr>
        <w:t>■個人情報の取扱いについての同意が必要です。</w:t>
      </w:r>
      <w:r w:rsidRPr="007F7BF7">
        <w:rPr>
          <w:rFonts w:asciiTheme="minorEastAsia" w:eastAsiaTheme="minorEastAsia" w:hAnsiTheme="minorEastAsia" w:hint="eastAsia"/>
          <w:b/>
          <w:bCs/>
          <w:sz w:val="28"/>
          <w:szCs w:val="28"/>
        </w:rPr>
        <w:t>□</w:t>
      </w:r>
      <w:r w:rsidR="007F7BF7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7F7BF7">
        <w:rPr>
          <w:rFonts w:asciiTheme="minorEastAsia" w:eastAsiaTheme="minorEastAsia" w:hAnsiTheme="minorEastAsia" w:hint="eastAsia"/>
          <w:b/>
          <w:bCs/>
        </w:rPr>
        <w:t>同意する</w:t>
      </w:r>
      <w:r w:rsidR="00321151">
        <w:rPr>
          <w:rFonts w:asciiTheme="minorEastAsia" w:eastAsiaTheme="minorEastAsia" w:hAnsiTheme="minorEastAsia" w:hint="eastAsia"/>
        </w:rPr>
        <w:t xml:space="preserve">　</w:t>
      </w:r>
      <w:hyperlink r:id="rId7" w:history="1">
        <w:r w:rsidR="00B95725" w:rsidRPr="001E0887">
          <w:rPr>
            <w:rStyle w:val="aa"/>
            <w:rFonts w:ascii="HGS創英角ｺﾞｼｯｸUB" w:eastAsia="HGS創英角ｺﾞｼｯｸUB" w:hAnsi="HGS創英角ｺﾞｼｯｸUB"/>
            <w:sz w:val="18"/>
            <w:szCs w:val="18"/>
          </w:rPr>
          <w:t>https://www.jcancer.jp/privacy</w:t>
        </w:r>
      </w:hyperlink>
    </w:p>
    <w:sectPr w:rsidR="00720294" w:rsidRPr="001E0887" w:rsidSect="008333D5">
      <w:footerReference w:type="even" r:id="rId8"/>
      <w:footerReference w:type="default" r:id="rId9"/>
      <w:pgSz w:w="11900" w:h="16840"/>
      <w:pgMar w:top="1304" w:right="1440" w:bottom="130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994B" w14:textId="77777777" w:rsidR="00FD6723" w:rsidRDefault="00FD6723" w:rsidP="0020240F">
      <w:r>
        <w:separator/>
      </w:r>
    </w:p>
  </w:endnote>
  <w:endnote w:type="continuationSeparator" w:id="0">
    <w:p w14:paraId="2B571C32" w14:textId="77777777" w:rsidR="00FD6723" w:rsidRDefault="00FD6723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9456" w14:textId="77777777"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77611" w14:textId="77777777" w:rsidR="0020240F" w:rsidRDefault="002024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996F" w14:textId="77777777" w:rsidR="0020240F" w:rsidRDefault="0020240F" w:rsidP="006918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EF1">
      <w:rPr>
        <w:rStyle w:val="a5"/>
        <w:noProof/>
      </w:rPr>
      <w:t>1</w:t>
    </w:r>
    <w:r>
      <w:rPr>
        <w:rStyle w:val="a5"/>
      </w:rPr>
      <w:fldChar w:fldCharType="end"/>
    </w:r>
  </w:p>
  <w:p w14:paraId="52581B34" w14:textId="77777777" w:rsidR="0020240F" w:rsidRDefault="002024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324D" w14:textId="77777777" w:rsidR="00FD6723" w:rsidRDefault="00FD6723" w:rsidP="0020240F">
      <w:r>
        <w:separator/>
      </w:r>
    </w:p>
  </w:footnote>
  <w:footnote w:type="continuationSeparator" w:id="0">
    <w:p w14:paraId="2E139ED9" w14:textId="77777777" w:rsidR="00FD6723" w:rsidRDefault="00FD6723" w:rsidP="0020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3"/>
    <w:rsid w:val="00063132"/>
    <w:rsid w:val="00077103"/>
    <w:rsid w:val="00090A3C"/>
    <w:rsid w:val="00094B9C"/>
    <w:rsid w:val="000A6A9E"/>
    <w:rsid w:val="000B4F04"/>
    <w:rsid w:val="000E6200"/>
    <w:rsid w:val="000F4EF1"/>
    <w:rsid w:val="00111272"/>
    <w:rsid w:val="00133F33"/>
    <w:rsid w:val="001706AE"/>
    <w:rsid w:val="00182817"/>
    <w:rsid w:val="001A37E3"/>
    <w:rsid w:val="001E0887"/>
    <w:rsid w:val="0020240F"/>
    <w:rsid w:val="00204F93"/>
    <w:rsid w:val="00216C9F"/>
    <w:rsid w:val="0022102C"/>
    <w:rsid w:val="0022186B"/>
    <w:rsid w:val="00222ABE"/>
    <w:rsid w:val="00224349"/>
    <w:rsid w:val="00283639"/>
    <w:rsid w:val="002C5FB1"/>
    <w:rsid w:val="002D5281"/>
    <w:rsid w:val="002E442A"/>
    <w:rsid w:val="002F728A"/>
    <w:rsid w:val="003129C2"/>
    <w:rsid w:val="00321151"/>
    <w:rsid w:val="00345BB8"/>
    <w:rsid w:val="003632C5"/>
    <w:rsid w:val="003B64A5"/>
    <w:rsid w:val="003D6F87"/>
    <w:rsid w:val="003E6772"/>
    <w:rsid w:val="0040113D"/>
    <w:rsid w:val="00411472"/>
    <w:rsid w:val="004602B6"/>
    <w:rsid w:val="00497B03"/>
    <w:rsid w:val="004E4805"/>
    <w:rsid w:val="004F546A"/>
    <w:rsid w:val="00505058"/>
    <w:rsid w:val="005365A0"/>
    <w:rsid w:val="005641D9"/>
    <w:rsid w:val="00571BD6"/>
    <w:rsid w:val="00573E41"/>
    <w:rsid w:val="005B1E49"/>
    <w:rsid w:val="005B2E12"/>
    <w:rsid w:val="005C4AF1"/>
    <w:rsid w:val="00600412"/>
    <w:rsid w:val="00635340"/>
    <w:rsid w:val="00671A33"/>
    <w:rsid w:val="006757D2"/>
    <w:rsid w:val="00691828"/>
    <w:rsid w:val="006D00A0"/>
    <w:rsid w:val="006D3D5A"/>
    <w:rsid w:val="00707447"/>
    <w:rsid w:val="00720294"/>
    <w:rsid w:val="00725A5D"/>
    <w:rsid w:val="00794FF8"/>
    <w:rsid w:val="007B1440"/>
    <w:rsid w:val="007C501E"/>
    <w:rsid w:val="007E4A7F"/>
    <w:rsid w:val="007E5685"/>
    <w:rsid w:val="007F7BF7"/>
    <w:rsid w:val="008119B9"/>
    <w:rsid w:val="0081459E"/>
    <w:rsid w:val="00816959"/>
    <w:rsid w:val="00817266"/>
    <w:rsid w:val="008333D5"/>
    <w:rsid w:val="008568E0"/>
    <w:rsid w:val="008B7476"/>
    <w:rsid w:val="008C6E57"/>
    <w:rsid w:val="008C7540"/>
    <w:rsid w:val="008D13CC"/>
    <w:rsid w:val="008D53E0"/>
    <w:rsid w:val="008E2C12"/>
    <w:rsid w:val="00907EF1"/>
    <w:rsid w:val="00913DB9"/>
    <w:rsid w:val="0098048A"/>
    <w:rsid w:val="009C61C9"/>
    <w:rsid w:val="009F2AFA"/>
    <w:rsid w:val="009F6150"/>
    <w:rsid w:val="00A12D6D"/>
    <w:rsid w:val="00A851F1"/>
    <w:rsid w:val="00A85A76"/>
    <w:rsid w:val="00AF13F4"/>
    <w:rsid w:val="00B218F9"/>
    <w:rsid w:val="00B24197"/>
    <w:rsid w:val="00B2502E"/>
    <w:rsid w:val="00B2752E"/>
    <w:rsid w:val="00B50A83"/>
    <w:rsid w:val="00B8046E"/>
    <w:rsid w:val="00B95725"/>
    <w:rsid w:val="00BC4844"/>
    <w:rsid w:val="00BF3A55"/>
    <w:rsid w:val="00BF55F5"/>
    <w:rsid w:val="00C348F6"/>
    <w:rsid w:val="00C529AB"/>
    <w:rsid w:val="00CB6166"/>
    <w:rsid w:val="00CC2774"/>
    <w:rsid w:val="00D14108"/>
    <w:rsid w:val="00D35AC2"/>
    <w:rsid w:val="00D94A2A"/>
    <w:rsid w:val="00DE0186"/>
    <w:rsid w:val="00DE48BA"/>
    <w:rsid w:val="00DF0BC6"/>
    <w:rsid w:val="00DF5D32"/>
    <w:rsid w:val="00DF64CE"/>
    <w:rsid w:val="00E10A1F"/>
    <w:rsid w:val="00E501C7"/>
    <w:rsid w:val="00EA3DAC"/>
    <w:rsid w:val="00EE0402"/>
    <w:rsid w:val="00EE2528"/>
    <w:rsid w:val="00EE34D4"/>
    <w:rsid w:val="00F0121B"/>
    <w:rsid w:val="00F41F60"/>
    <w:rsid w:val="00F62B45"/>
    <w:rsid w:val="00F83013"/>
    <w:rsid w:val="00FD6723"/>
    <w:rsid w:val="00FE6F70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2F36E"/>
  <w14:defaultImageDpi w14:val="330"/>
  <w15:docId w15:val="{80551494-F336-47FD-8A5F-95DF361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0240F"/>
    <w:rPr>
      <w:kern w:val="2"/>
      <w:sz w:val="24"/>
      <w:szCs w:val="24"/>
    </w:rPr>
  </w:style>
  <w:style w:type="character" w:styleId="a5">
    <w:name w:val="page number"/>
    <w:uiPriority w:val="99"/>
    <w:semiHidden/>
    <w:unhideWhenUsed/>
    <w:rsid w:val="0020240F"/>
  </w:style>
  <w:style w:type="paragraph" w:styleId="a6">
    <w:name w:val="header"/>
    <w:basedOn w:val="a"/>
    <w:link w:val="a7"/>
    <w:uiPriority w:val="99"/>
    <w:unhideWhenUsed/>
    <w:rsid w:val="0017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6AE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1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957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57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E0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cancer.j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3324;\AppData\Local\Temp\Temp1_re%20(1).zip\P-&#26410;&#26469;_&#30003;&#35531;&#26360;130426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269DC-117B-41BB-8B2B-F4F61EAC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P-未来_申請書130426</Template>
  <TotalTime>0</TotalTime>
  <Pages>5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JCS 日本対がん協会</cp:lastModifiedBy>
  <cp:revision>2</cp:revision>
  <cp:lastPrinted>2022-05-24T05:43:00Z</cp:lastPrinted>
  <dcterms:created xsi:type="dcterms:W3CDTF">2023-07-03T02:54:00Z</dcterms:created>
  <dcterms:modified xsi:type="dcterms:W3CDTF">2023-07-03T02:54:00Z</dcterms:modified>
</cp:coreProperties>
</file>