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55" w:rsidRPr="00635340" w:rsidRDefault="008B7476" w:rsidP="008E2C12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①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8B7476" w:rsidRPr="00635340" w:rsidRDefault="008B7476" w:rsidP="008E2C12">
      <w:pPr>
        <w:spacing w:line="360" w:lineRule="exact"/>
        <w:rPr>
          <w:rFonts w:asciiTheme="majorEastAsia" w:eastAsiaTheme="majorEastAsia" w:hAnsiTheme="majorEastAsia"/>
        </w:rPr>
      </w:pPr>
    </w:p>
    <w:p w:rsidR="00BC4844" w:rsidRDefault="00F83013" w:rsidP="00BC4844">
      <w:pPr>
        <w:spacing w:line="360" w:lineRule="exact"/>
        <w:jc w:val="center"/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</w:pPr>
      <w:r w:rsidRPr="00F83013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2015年度</w:t>
      </w:r>
      <w:r w:rsidR="002E442A" w:rsidRPr="00BC4844">
        <w:rPr>
          <w:rFonts w:ascii="HGPｺﾞｼｯｸE" w:eastAsia="HGPｺﾞｼｯｸE" w:hAnsi="HGPｺﾞｼｯｸE" w:hint="eastAsia"/>
          <w:spacing w:val="21"/>
          <w:w w:val="94"/>
          <w:kern w:val="0"/>
          <w:sz w:val="32"/>
          <w:szCs w:val="32"/>
          <w:u w:val="single"/>
          <w:fitText w:val="2792" w:id="887348224"/>
        </w:rPr>
        <w:t>リレー・フォー・ライ</w:t>
      </w:r>
      <w:r w:rsidR="002E442A" w:rsidRPr="00BC4844">
        <w:rPr>
          <w:rFonts w:ascii="HGPｺﾞｼｯｸE" w:eastAsia="HGPｺﾞｼｯｸE" w:hAnsi="HGPｺﾞｼｯｸE" w:hint="eastAsia"/>
          <w:spacing w:val="1"/>
          <w:w w:val="94"/>
          <w:kern w:val="0"/>
          <w:sz w:val="32"/>
          <w:szCs w:val="32"/>
          <w:u w:val="single"/>
          <w:fitText w:val="2792" w:id="887348224"/>
        </w:rPr>
        <w:t>フ</w:t>
      </w:r>
      <w:r w:rsidR="00BC4844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・ジャパン</w:t>
      </w:r>
    </w:p>
    <w:p w:rsidR="008B7476" w:rsidRPr="00BC4844" w:rsidRDefault="00F83013" w:rsidP="00BC4844">
      <w:pPr>
        <w:spacing w:line="360" w:lineRule="exact"/>
        <w:jc w:val="center"/>
        <w:rPr>
          <w:rFonts w:ascii="HGPｺﾞｼｯｸE" w:eastAsia="HGPｺﾞｼｯｸE" w:hAnsi="HGPｺﾞｼｯｸE"/>
          <w:spacing w:val="12"/>
          <w:w w:val="94"/>
          <w:kern w:val="0"/>
          <w:sz w:val="32"/>
          <w:szCs w:val="32"/>
          <w:u w:val="single"/>
        </w:rPr>
      </w:pPr>
      <w:r w:rsidRPr="00BC4844">
        <w:rPr>
          <w:rFonts w:ascii="HGPｺﾞｼｯｸE" w:eastAsia="HGPｺﾞｼｯｸE" w:hAnsi="HGPｺﾞｼｯｸE" w:hint="eastAsia"/>
          <w:spacing w:val="4"/>
          <w:w w:val="94"/>
          <w:kern w:val="0"/>
          <w:sz w:val="32"/>
          <w:szCs w:val="32"/>
          <w:u w:val="single"/>
          <w:fitText w:val="2416" w:id="887348225"/>
        </w:rPr>
        <w:t>「</w:t>
      </w:r>
      <w:r w:rsidR="002E442A" w:rsidRPr="00BC4844">
        <w:rPr>
          <w:rFonts w:ascii="HGPｺﾞｼｯｸE" w:eastAsia="HGPｺﾞｼｯｸE" w:hAnsi="HGPｺﾞｼｯｸE" w:hint="eastAsia"/>
          <w:spacing w:val="4"/>
          <w:w w:val="94"/>
          <w:kern w:val="0"/>
          <w:sz w:val="32"/>
          <w:szCs w:val="32"/>
          <w:u w:val="single"/>
          <w:fitText w:val="2416" w:id="887348225"/>
        </w:rPr>
        <w:t>プロジェクト未来</w:t>
      </w:r>
      <w:r w:rsidR="002E442A" w:rsidRPr="00BC4844">
        <w:rPr>
          <w:rFonts w:ascii="HGPｺﾞｼｯｸE" w:eastAsia="HGPｺﾞｼｯｸE" w:hAnsi="HGPｺﾞｼｯｸE" w:hint="eastAsia"/>
          <w:w w:val="94"/>
          <w:kern w:val="0"/>
          <w:sz w:val="32"/>
          <w:szCs w:val="32"/>
          <w:u w:val="single"/>
          <w:fitText w:val="2416" w:id="887348225"/>
        </w:rPr>
        <w:t>」</w:t>
      </w:r>
      <w:r w:rsidR="002E442A" w:rsidRPr="00F83013">
        <w:rPr>
          <w:rFonts w:ascii="HGPｺﾞｼｯｸE" w:eastAsia="HGPｺﾞｼｯｸE" w:hAnsi="HGPｺﾞｼｯｸE" w:hint="eastAsia"/>
          <w:spacing w:val="16"/>
          <w:w w:val="94"/>
          <w:kern w:val="0"/>
          <w:sz w:val="32"/>
          <w:szCs w:val="32"/>
          <w:u w:val="single"/>
          <w:fitText w:val="2632" w:id="887339777"/>
        </w:rPr>
        <w:t>研究助成金申請</w:t>
      </w:r>
      <w:r w:rsidR="002E442A" w:rsidRPr="00F83013">
        <w:rPr>
          <w:rFonts w:ascii="HGPｺﾞｼｯｸE" w:eastAsia="HGPｺﾞｼｯｸE" w:hAnsi="HGPｺﾞｼｯｸE" w:hint="eastAsia"/>
          <w:spacing w:val="4"/>
          <w:w w:val="94"/>
          <w:kern w:val="0"/>
          <w:sz w:val="32"/>
          <w:szCs w:val="32"/>
          <w:u w:val="single"/>
          <w:fitText w:val="2632" w:id="887339777"/>
        </w:rPr>
        <w:t>書</w:t>
      </w:r>
    </w:p>
    <w:p w:rsidR="002E442A" w:rsidRPr="00635340" w:rsidRDefault="002E442A" w:rsidP="008E2C12">
      <w:pPr>
        <w:spacing w:line="360" w:lineRule="exact"/>
        <w:rPr>
          <w:rFonts w:asciiTheme="majorEastAsia" w:eastAsiaTheme="majorEastAsia" w:hAnsiTheme="majorEastAsia"/>
        </w:rPr>
      </w:pPr>
    </w:p>
    <w:p w:rsidR="000F4EF1" w:rsidRPr="00F83013" w:rsidRDefault="000F4EF1" w:rsidP="00077103">
      <w:pPr>
        <w:pBdr>
          <w:bottom w:val="dotted" w:sz="4" w:space="1" w:color="auto"/>
          <w:between w:val="dotted" w:sz="4" w:space="1" w:color="auto"/>
        </w:pBdr>
        <w:spacing w:line="330" w:lineRule="exact"/>
        <w:ind w:leftChars="177" w:left="425"/>
        <w:rPr>
          <w:rFonts w:ascii="ＭＳ Ｐゴシック" w:eastAsia="ＭＳ Ｐゴシック" w:hAnsi="ＭＳ Ｐゴシック"/>
          <w:sz w:val="18"/>
          <w:szCs w:val="18"/>
        </w:rPr>
      </w:pPr>
      <w:r w:rsidRPr="00F83013">
        <w:rPr>
          <w:rFonts w:ascii="ＭＳ Ｐゴシック" w:eastAsia="ＭＳ Ｐゴシック" w:hAnsi="ＭＳ Ｐゴシック" w:hint="eastAsia"/>
        </w:rPr>
        <w:t>●申請分野：</w:t>
      </w:r>
      <w:r w:rsidR="003E6772" w:rsidRPr="00F83013">
        <w:rPr>
          <w:rFonts w:ascii="ＭＳ Ｐゴシック" w:eastAsia="ＭＳ Ｐゴシック" w:hAnsi="ＭＳ Ｐゴシック"/>
          <w:sz w:val="20"/>
          <w:szCs w:val="20"/>
        </w:rPr>
        <w:t>[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Ⅰ</w:t>
      </w:r>
      <w:r w:rsidR="003E6772" w:rsidRPr="00F83013">
        <w:rPr>
          <w:rFonts w:ascii="ＭＳ Ｐゴシック" w:eastAsia="ＭＳ Ｐゴシック" w:hAnsi="ＭＳ Ｐゴシック"/>
          <w:sz w:val="20"/>
          <w:szCs w:val="20"/>
        </w:rPr>
        <w:t>]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基礎</w:t>
      </w:r>
      <w:r w:rsidR="00077103" w:rsidRPr="00F83013">
        <w:rPr>
          <w:rFonts w:ascii="ＭＳ Ｐゴシック" w:eastAsia="ＭＳ Ｐゴシック" w:hAnsi="ＭＳ Ｐゴシック" w:hint="eastAsia"/>
          <w:sz w:val="20"/>
          <w:szCs w:val="20"/>
        </w:rPr>
        <w:t>研究・臨床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研究</w:t>
      </w:r>
      <w:r w:rsidR="00077103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E6772" w:rsidRPr="00F83013">
        <w:rPr>
          <w:rFonts w:ascii="ＭＳ Ｐゴシック" w:eastAsia="ＭＳ Ｐゴシック" w:hAnsi="ＭＳ Ｐゴシック"/>
          <w:sz w:val="20"/>
          <w:szCs w:val="20"/>
        </w:rPr>
        <w:t>[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Ⅱ</w:t>
      </w:r>
      <w:r w:rsidR="003E6772" w:rsidRPr="00F83013">
        <w:rPr>
          <w:rFonts w:ascii="ＭＳ Ｐゴシック" w:eastAsia="ＭＳ Ｐゴシック" w:hAnsi="ＭＳ Ｐゴシック"/>
          <w:sz w:val="20"/>
          <w:szCs w:val="20"/>
        </w:rPr>
        <w:t>]</w:t>
      </w:r>
      <w:r w:rsidR="005641D9" w:rsidRPr="00F83013">
        <w:rPr>
          <w:rFonts w:ascii="ＭＳ Ｐゴシック" w:eastAsia="ＭＳ Ｐゴシック" w:hAnsi="ＭＳ Ｐゴシック" w:hint="eastAsia"/>
          <w:sz w:val="20"/>
          <w:szCs w:val="20"/>
        </w:rPr>
        <w:t>患者・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家族のケアに関する研究</w:t>
      </w:r>
      <w:r w:rsidR="00077103" w:rsidRPr="00F83013">
        <w:rPr>
          <w:rFonts w:ascii="ＭＳ Ｐゴシック" w:eastAsia="ＭＳ Ｐゴシック" w:hAnsi="ＭＳ Ｐゴシック" w:hint="eastAsia"/>
          <w:sz w:val="20"/>
          <w:szCs w:val="20"/>
        </w:rPr>
        <w:t>（いずれかに〇）</w:t>
      </w:r>
    </w:p>
    <w:p w:rsidR="000F4EF1" w:rsidRPr="00F83013" w:rsidRDefault="000F4EF1" w:rsidP="000F4EF1">
      <w:pPr>
        <w:spacing w:line="330" w:lineRule="exact"/>
        <w:ind w:leftChars="177" w:left="425"/>
        <w:rPr>
          <w:rFonts w:ascii="ＭＳ Ｐゴシック" w:eastAsia="ＭＳ Ｐゴシック" w:hAnsi="ＭＳ Ｐゴシック"/>
        </w:rPr>
      </w:pPr>
    </w:p>
    <w:p w:rsidR="006D00A0" w:rsidRPr="00F83013" w:rsidRDefault="000F4EF1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●申請テーマ ：</w:t>
      </w:r>
      <w:r w:rsidR="004E4805" w:rsidRPr="00F83013">
        <w:rPr>
          <w:rFonts w:ascii="ＭＳ Ｐゴシック" w:eastAsia="ＭＳ Ｐゴシック" w:hAnsi="ＭＳ Ｐゴシック"/>
        </w:rPr>
        <w:t xml:space="preserve"> </w:t>
      </w:r>
    </w:p>
    <w:p w:rsidR="000F4EF1" w:rsidRPr="00F83013" w:rsidRDefault="000F4EF1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  <w:r w:rsidR="006D00A0" w:rsidRPr="00F8301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Pr="00F8301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</w:p>
    <w:p w:rsidR="000F4EF1" w:rsidRPr="00F83013" w:rsidRDefault="000F4EF1" w:rsidP="000F4EF1">
      <w:pPr>
        <w:spacing w:line="330" w:lineRule="exact"/>
        <w:ind w:leftChars="177" w:left="425"/>
        <w:rPr>
          <w:rFonts w:ascii="ＭＳ Ｐゴシック" w:eastAsia="ＭＳ Ｐゴシック" w:hAnsi="ＭＳ Ｐゴシック"/>
        </w:rPr>
      </w:pPr>
    </w:p>
    <w:p w:rsidR="008B7476" w:rsidRPr="00F83013" w:rsidRDefault="008B7476" w:rsidP="008E2C12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●申請者名 ：</w:t>
      </w:r>
      <w:r w:rsidR="004E4805" w:rsidRPr="00F83013">
        <w:rPr>
          <w:rFonts w:ascii="ＭＳ Ｐゴシック" w:eastAsia="ＭＳ Ｐゴシック" w:hAnsi="ＭＳ Ｐゴシック"/>
        </w:rPr>
        <w:t xml:space="preserve"> </w:t>
      </w:r>
    </w:p>
    <w:p w:rsidR="008B7476" w:rsidRPr="00F83013" w:rsidRDefault="008E2C12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 w:firstLine="1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8B7476" w:rsidRPr="00F83013">
        <w:rPr>
          <w:rFonts w:ascii="ＭＳ Ｐゴシック" w:eastAsia="ＭＳ Ｐゴシック" w:hAnsi="ＭＳ Ｐゴシック" w:hint="eastAsia"/>
          <w:sz w:val="20"/>
          <w:szCs w:val="20"/>
        </w:rPr>
        <w:t>（フリガナ）</w:t>
      </w:r>
    </w:p>
    <w:p w:rsidR="008B7476" w:rsidRPr="00F83013" w:rsidRDefault="008E2C12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 w:firstLine="1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8B7476" w:rsidRPr="00F83013">
        <w:rPr>
          <w:rFonts w:ascii="ＭＳ Ｐゴシック" w:eastAsia="ＭＳ Ｐゴシック" w:hAnsi="ＭＳ Ｐゴシック" w:hint="eastAsia"/>
          <w:sz w:val="20"/>
          <w:szCs w:val="20"/>
        </w:rPr>
        <w:t>（ローマ字）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連 絡 先 ：</w:t>
      </w:r>
      <w:r w:rsidRPr="00F8301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345BB8" w:rsidRPr="00F83013">
        <w:rPr>
          <w:rFonts w:ascii="ＭＳ Ｐゴシック" w:eastAsia="ＭＳ Ｐゴシック" w:hAnsi="ＭＳ Ｐゴシック" w:hint="eastAsia"/>
          <w:sz w:val="20"/>
          <w:szCs w:val="20"/>
        </w:rPr>
        <w:t>（TEL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/>
          <w:sz w:val="20"/>
          <w:szCs w:val="20"/>
        </w:rPr>
        <w:t xml:space="preserve">            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F83013">
        <w:rPr>
          <w:rFonts w:ascii="ＭＳ Ｐゴシック" w:eastAsia="ＭＳ Ｐゴシック" w:hAnsi="ＭＳ Ｐゴシック"/>
          <w:sz w:val="20"/>
          <w:szCs w:val="20"/>
        </w:rPr>
        <w:t>e-mail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生年月日 ： 西暦</w:t>
      </w:r>
      <w:r w:rsidRPr="00F8301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住　　所 ： 〒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6D00A0" w:rsidRPr="00F83013" w:rsidRDefault="00817266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〔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>所属施設</w:t>
      </w:r>
      <w:r w:rsidR="006D00A0" w:rsidRPr="00F83013">
        <w:rPr>
          <w:rFonts w:ascii="ＭＳ Ｐゴシック" w:eastAsia="ＭＳ Ｐゴシック" w:hAnsi="ＭＳ Ｐゴシック"/>
          <w:sz w:val="20"/>
          <w:szCs w:val="20"/>
        </w:rPr>
        <w:t>〕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所 在 地 ： 〒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連 絡 先 ： </w:t>
      </w:r>
      <w:r w:rsidR="00345BB8" w:rsidRPr="00F83013">
        <w:rPr>
          <w:rFonts w:ascii="ＭＳ Ｐゴシック" w:eastAsia="ＭＳ Ｐゴシック" w:hAnsi="ＭＳ Ｐゴシック" w:hint="eastAsia"/>
          <w:sz w:val="20"/>
          <w:szCs w:val="20"/>
        </w:rPr>
        <w:t>（TEL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所属部局 ： 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職   名  ： 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最終卒業校 ： 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卒業年次 ： 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学    位 ： </w:t>
      </w:r>
    </w:p>
    <w:p w:rsidR="006D00A0" w:rsidRPr="00F83013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専攻科目 ： </w:t>
      </w:r>
    </w:p>
    <w:p w:rsidR="008B7476" w:rsidRPr="00F83013" w:rsidRDefault="008B7476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医師免許取得年次 ： </w:t>
      </w:r>
    </w:p>
    <w:p w:rsidR="006D00A0" w:rsidRPr="00F83013" w:rsidRDefault="008B7476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職　   歴 ：</w:t>
      </w:r>
      <w:r w:rsidR="006D3D5A" w:rsidRPr="00F8301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7C501E" w:rsidRPr="00F83013" w:rsidRDefault="007C501E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224349" w:rsidRPr="00635340" w:rsidRDefault="00224349" w:rsidP="00224349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lastRenderedPageBreak/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②−１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E0402" w:rsidRPr="00635340" w:rsidRDefault="00EE0402" w:rsidP="007C501E">
      <w:pPr>
        <w:spacing w:line="3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EE0402" w:rsidRPr="00F83013" w:rsidRDefault="00EE0402" w:rsidP="00EE0402">
      <w:pPr>
        <w:spacing w:line="360" w:lineRule="exact"/>
        <w:ind w:leftChars="177" w:left="425"/>
        <w:rPr>
          <w:rFonts w:ascii="ＭＳ Ｐゴシック" w:eastAsia="ＭＳ Ｐゴシック" w:hAnsi="ＭＳ Ｐゴシック"/>
          <w:w w:val="90"/>
        </w:rPr>
      </w:pPr>
      <w:r w:rsidRPr="00F83013">
        <w:rPr>
          <w:rFonts w:ascii="ＭＳ Ｐゴシック" w:eastAsia="ＭＳ Ｐゴシック" w:hAnsi="ＭＳ Ｐゴシック" w:hint="eastAsia"/>
        </w:rPr>
        <w:t>●</w:t>
      </w:r>
      <w:r w:rsidRPr="00F83013">
        <w:rPr>
          <w:rFonts w:ascii="ＭＳ Ｐゴシック" w:eastAsia="ＭＳ Ｐゴシック" w:hAnsi="ＭＳ Ｐゴシック" w:hint="eastAsia"/>
          <w:w w:val="90"/>
        </w:rPr>
        <w:t>申請テーマの概要並びに期待される成果とそのロードマップ（</w:t>
      </w:r>
      <w:r w:rsidR="00345BB8" w:rsidRPr="00F83013">
        <w:rPr>
          <w:rFonts w:ascii="ＭＳ Ｐゴシック" w:eastAsia="ＭＳ Ｐゴシック" w:hAnsi="ＭＳ Ｐゴシック" w:hint="eastAsia"/>
          <w:w w:val="90"/>
        </w:rPr>
        <w:t>※</w:t>
      </w:r>
      <w:r w:rsidRPr="00F83013">
        <w:rPr>
          <w:rFonts w:ascii="ＭＳ Ｐゴシック" w:eastAsia="ＭＳ Ｐゴシック" w:hAnsi="ＭＳ Ｐゴシック" w:hint="eastAsia"/>
          <w:w w:val="90"/>
        </w:rPr>
        <w:t>関連論文があれば添付）</w:t>
      </w:r>
    </w:p>
    <w:p w:rsidR="00EE0402" w:rsidRPr="00F83013" w:rsidRDefault="00EE0402" w:rsidP="00EE0402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 xml:space="preserve">（共同研究者：）　　　　　　　　　　　　　　　　　　　　　　　</w:t>
      </w:r>
    </w:p>
    <w:p w:rsidR="00EE0402" w:rsidRPr="00F83013" w:rsidRDefault="00EE0402" w:rsidP="00EE0402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</w:t>
      </w:r>
    </w:p>
    <w:p w:rsidR="00345BB8" w:rsidRDefault="00345BB8" w:rsidP="00EE0402">
      <w:pPr>
        <w:spacing w:line="360" w:lineRule="exact"/>
        <w:ind w:leftChars="177" w:left="425"/>
        <w:rPr>
          <w:rFonts w:ascii="ＭＳ Ｐ明朝" w:eastAsia="ＭＳ Ｐ明朝" w:hAnsi="ＭＳ Ｐ明朝" w:hint="eastAsia"/>
          <w:sz w:val="21"/>
          <w:szCs w:val="21"/>
        </w:rPr>
      </w:pPr>
      <w:r w:rsidRPr="00F83013">
        <w:rPr>
          <w:rFonts w:ascii="ＭＳ Ｐ明朝" w:eastAsia="ＭＳ Ｐ明朝" w:hAnsi="ＭＳ Ｐ明朝" w:hint="eastAsia"/>
          <w:sz w:val="21"/>
          <w:szCs w:val="21"/>
        </w:rPr>
        <w:t>※関連論文は</w:t>
      </w:r>
      <w:r w:rsidR="00F83013" w:rsidRPr="00F83013">
        <w:rPr>
          <w:rFonts w:ascii="ＭＳ Ｐゴシック" w:eastAsia="ＭＳ Ｐゴシック" w:hAnsi="ＭＳ Ｐゴシック" w:hint="eastAsia"/>
          <w:b/>
          <w:sz w:val="21"/>
          <w:szCs w:val="21"/>
        </w:rPr>
        <w:t>データ</w:t>
      </w:r>
      <w:r w:rsidR="00F83013" w:rsidRPr="00F83013">
        <w:rPr>
          <w:rFonts w:ascii="ＭＳ Ｐ明朝" w:eastAsia="ＭＳ Ｐ明朝" w:hAnsi="ＭＳ Ｐ明朝" w:hint="eastAsia"/>
          <w:sz w:val="21"/>
          <w:szCs w:val="21"/>
        </w:rPr>
        <w:t>で</w:t>
      </w:r>
      <w:r w:rsidRPr="00F83013">
        <w:rPr>
          <w:rFonts w:ascii="ＭＳ Ｐ明朝" w:eastAsia="ＭＳ Ｐ明朝" w:hAnsi="ＭＳ Ｐ明朝" w:hint="eastAsia"/>
          <w:sz w:val="21"/>
          <w:szCs w:val="21"/>
        </w:rPr>
        <w:t>纏めて下さいます様、ご協力をお願い致します。</w:t>
      </w:r>
    </w:p>
    <w:p w:rsidR="00BC4844" w:rsidRPr="00BC4844" w:rsidRDefault="00BC4844" w:rsidP="00BC4844">
      <w:pP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BC4844">
        <w:rPr>
          <w:rFonts w:ascii="ＭＳ Ｐゴシック" w:eastAsia="ＭＳ Ｐゴシック" w:hAnsi="ＭＳ Ｐゴシック" w:hint="eastAsia"/>
          <w:sz w:val="20"/>
          <w:szCs w:val="20"/>
        </w:rPr>
        <w:t>データは郵送の場合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Pr="00BC4844">
        <w:rPr>
          <w:rFonts w:ascii="ＭＳ Ｐゴシック" w:eastAsia="ＭＳ Ｐゴシック" w:hAnsi="ＭＳ Ｐゴシック" w:hint="eastAsia"/>
          <w:sz w:val="20"/>
          <w:szCs w:val="20"/>
        </w:rPr>
        <w:t>DVD・USB等のメディア、メールの場合はPDF等で変換の</w:t>
      </w:r>
      <w:bookmarkStart w:id="0" w:name="_GoBack"/>
      <w:bookmarkEnd w:id="0"/>
      <w:r w:rsidRPr="00BC4844">
        <w:rPr>
          <w:rFonts w:ascii="ＭＳ Ｐゴシック" w:eastAsia="ＭＳ Ｐゴシック" w:hAnsi="ＭＳ Ｐゴシック" w:hint="eastAsia"/>
          <w:sz w:val="20"/>
          <w:szCs w:val="20"/>
        </w:rPr>
        <w:t>上添付して下さい。</w:t>
      </w:r>
    </w:p>
    <w:p w:rsidR="00411472" w:rsidRPr="00F83013" w:rsidRDefault="00EE040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テーマ ：</w:t>
      </w:r>
    </w:p>
    <w:p w:rsidR="00EE0402" w:rsidRPr="00F83013" w:rsidRDefault="00EE040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EE0402" w:rsidRPr="00F83013" w:rsidRDefault="00EE0402" w:rsidP="00221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283639" w:rsidRPr="00F83013" w:rsidRDefault="00EE040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研究の概要 </w:t>
      </w:r>
      <w:r w:rsidR="00F83013">
        <w:rPr>
          <w:rFonts w:ascii="ＭＳ Ｐゴシック" w:eastAsia="ＭＳ Ｐゴシック" w:hAnsi="ＭＳ Ｐゴシック" w:hint="eastAsia"/>
          <w:sz w:val="20"/>
          <w:szCs w:val="20"/>
        </w:rPr>
        <w:t>：</w:t>
      </w: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EE0402" w:rsidRPr="00635340" w:rsidRDefault="00EE0402" w:rsidP="00EE0402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②−２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E0402" w:rsidRPr="00635340" w:rsidRDefault="00EE0402" w:rsidP="00411472">
      <w:pPr>
        <w:spacing w:line="360" w:lineRule="exact"/>
        <w:jc w:val="left"/>
        <w:rPr>
          <w:rFonts w:asciiTheme="majorEastAsia" w:eastAsiaTheme="majorEastAsia" w:hAnsiTheme="majorEastAsia"/>
        </w:rPr>
      </w:pPr>
    </w:p>
    <w:p w:rsidR="00EE0402" w:rsidRPr="00F83013" w:rsidRDefault="00EE0402" w:rsidP="004114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期待される成果 </w:t>
      </w:r>
      <w:r w:rsidR="00F83013">
        <w:rPr>
          <w:rFonts w:ascii="ＭＳ Ｐゴシック" w:eastAsia="ＭＳ Ｐゴシック" w:hAnsi="ＭＳ Ｐゴシック" w:hint="eastAsia"/>
          <w:sz w:val="20"/>
          <w:szCs w:val="20"/>
        </w:rPr>
        <w:t>：</w:t>
      </w:r>
    </w:p>
    <w:p w:rsidR="0022186B" w:rsidRPr="00F83013" w:rsidRDefault="0022186B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22186B" w:rsidRPr="00F83013" w:rsidRDefault="0022186B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ロードマップ ：</w:t>
      </w: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411472" w:rsidRDefault="0041147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11472" w:rsidRDefault="0041147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2E442A" w:rsidRPr="00635340" w:rsidRDefault="002E442A" w:rsidP="002E442A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③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B2502E" w:rsidRPr="00635340" w:rsidRDefault="00B2502E" w:rsidP="00411472">
      <w:pPr>
        <w:spacing w:line="3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2E442A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●研</w:t>
      </w:r>
      <w:r w:rsidRPr="00F83013">
        <w:rPr>
          <w:rFonts w:ascii="ＭＳ Ｐゴシック" w:eastAsia="ＭＳ Ｐゴシック" w:hAnsi="ＭＳ Ｐゴシック"/>
        </w:rPr>
        <w:t xml:space="preserve"> </w:t>
      </w:r>
      <w:r w:rsidRPr="00F83013">
        <w:rPr>
          <w:rFonts w:ascii="ＭＳ Ｐゴシック" w:eastAsia="ＭＳ Ｐゴシック" w:hAnsi="ＭＳ Ｐゴシック" w:hint="eastAsia"/>
        </w:rPr>
        <w:t>究</w:t>
      </w:r>
      <w:r w:rsidRPr="00F83013">
        <w:rPr>
          <w:rFonts w:ascii="ＭＳ Ｐゴシック" w:eastAsia="ＭＳ Ｐゴシック" w:hAnsi="ＭＳ Ｐゴシック"/>
        </w:rPr>
        <w:t xml:space="preserve"> </w:t>
      </w:r>
      <w:r w:rsidRPr="00F83013">
        <w:rPr>
          <w:rFonts w:ascii="ＭＳ Ｐゴシック" w:eastAsia="ＭＳ Ｐゴシック" w:hAnsi="ＭＳ Ｐゴシック" w:hint="eastAsia"/>
        </w:rPr>
        <w:t xml:space="preserve">歴 </w:t>
      </w:r>
      <w:r w:rsidR="00094B9C" w:rsidRPr="00F83013">
        <w:rPr>
          <w:rFonts w:ascii="ＭＳ Ｐゴシック" w:eastAsia="ＭＳ Ｐゴシック" w:hAnsi="ＭＳ Ｐゴシック" w:hint="eastAsia"/>
        </w:rPr>
        <w:t>：</w:t>
      </w:r>
    </w:p>
    <w:p w:rsidR="00B50A83" w:rsidRPr="00F83013" w:rsidRDefault="00B50A83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B50A83" w:rsidRPr="00F83013" w:rsidRDefault="00B50A83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98048A" w:rsidRPr="00F83013" w:rsidRDefault="0098048A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5365A0" w:rsidRPr="00F83013" w:rsidRDefault="005365A0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5365A0" w:rsidRPr="00F83013" w:rsidRDefault="005365A0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5365A0" w:rsidRPr="00F83013" w:rsidRDefault="005365A0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98048A" w:rsidRPr="00F83013" w:rsidRDefault="0098048A" w:rsidP="0098048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094B9C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 xml:space="preserve">●受賞歴等 ：　　　　　　　　　　　　　　　　　　　　　　　　　　</w:t>
      </w:r>
    </w:p>
    <w:p w:rsidR="002E442A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98048A" w:rsidRPr="00F83013" w:rsidRDefault="0098048A" w:rsidP="002E442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2E442A" w:rsidRPr="00F83013" w:rsidRDefault="002E442A" w:rsidP="002E442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 xml:space="preserve">●主な発表業績 ：　</w:t>
      </w:r>
    </w:p>
    <w:p w:rsidR="00F83013" w:rsidRPr="00F83013" w:rsidRDefault="002E442A" w:rsidP="00F83013">
      <w:pPr>
        <w:spacing w:line="320" w:lineRule="exact"/>
        <w:ind w:leftChars="295" w:left="708"/>
        <w:rPr>
          <w:rFonts w:ascii="ＭＳ Ｐ明朝" w:eastAsia="ＭＳ Ｐ明朝" w:hAnsi="ＭＳ Ｐ明朝"/>
          <w:sz w:val="20"/>
          <w:szCs w:val="20"/>
        </w:rPr>
      </w:pPr>
      <w:r w:rsidRPr="00F83013">
        <w:rPr>
          <w:rFonts w:ascii="ＭＳ Ｐ明朝" w:eastAsia="ＭＳ Ｐ明朝" w:hAnsi="ＭＳ Ｐ明朝" w:hint="eastAsia"/>
          <w:sz w:val="20"/>
          <w:szCs w:val="20"/>
        </w:rPr>
        <w:t>過去３年、最近のものから記載、共著者がいる場合は自身の名前の前に○をつけて下さい、論文は査読のあるものに限り、今回の研究に関する代表的な別刷を</w:t>
      </w:r>
      <w:r w:rsidR="00F83013" w:rsidRPr="00F83013">
        <w:rPr>
          <w:rFonts w:ascii="ＭＳ Ｐゴシック" w:eastAsia="ＭＳ Ｐゴシック" w:hAnsi="ＭＳ Ｐゴシック" w:hint="eastAsia"/>
          <w:b/>
          <w:sz w:val="20"/>
          <w:szCs w:val="20"/>
        </w:rPr>
        <w:t>データ</w:t>
      </w:r>
      <w:r w:rsidR="00BC4844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671A33" w:rsidRPr="00F83013">
        <w:rPr>
          <w:rFonts w:ascii="ＭＳ Ｐ明朝" w:eastAsia="ＭＳ Ｐ明朝" w:hAnsi="ＭＳ Ｐ明朝" w:hint="eastAsia"/>
          <w:sz w:val="20"/>
          <w:szCs w:val="20"/>
        </w:rPr>
        <w:t>で</w:t>
      </w:r>
      <w:r w:rsidR="00345BB8" w:rsidRPr="00F83013">
        <w:rPr>
          <w:rFonts w:ascii="ＭＳ Ｐ明朝" w:eastAsia="ＭＳ Ｐ明朝" w:hAnsi="ＭＳ Ｐ明朝" w:hint="eastAsia"/>
          <w:sz w:val="20"/>
          <w:szCs w:val="20"/>
        </w:rPr>
        <w:t>添付して下さい。</w:t>
      </w:r>
    </w:p>
    <w:p w:rsidR="002E442A" w:rsidRPr="00F83013" w:rsidRDefault="002E442A" w:rsidP="00F83013">
      <w:pPr>
        <w:spacing w:line="320" w:lineRule="exact"/>
        <w:ind w:leftChars="295" w:left="708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明朝" w:eastAsia="ＭＳ Ｐ明朝" w:hAnsi="ＭＳ Ｐ明朝" w:hint="eastAsia"/>
          <w:sz w:val="20"/>
          <w:szCs w:val="20"/>
        </w:rPr>
        <w:t>添付する論文は5本までとします。</w:t>
      </w:r>
    </w:p>
    <w:p w:rsidR="0020240F" w:rsidRPr="00BC4844" w:rsidRDefault="00BC4844" w:rsidP="0098048A">
      <w:pPr>
        <w:spacing w:line="320" w:lineRule="exact"/>
        <w:ind w:leftChars="295" w:left="70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BC4844">
        <w:rPr>
          <w:rFonts w:ascii="ＭＳ Ｐゴシック" w:eastAsia="ＭＳ Ｐゴシック" w:hAnsi="ＭＳ Ｐゴシック" w:hint="eastAsia"/>
          <w:sz w:val="18"/>
          <w:szCs w:val="18"/>
        </w:rPr>
        <w:t>データは郵送の場合はDVD・USB等のメディア、メールの場合はPDF等で変換の上添付して下さい。</w:t>
      </w:r>
    </w:p>
    <w:p w:rsidR="0020240F" w:rsidRPr="00F83013" w:rsidRDefault="0020240F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:rsidR="002E442A" w:rsidRPr="00F83013" w:rsidRDefault="002E442A" w:rsidP="0098048A">
      <w:pPr>
        <w:spacing w:line="240" w:lineRule="exact"/>
        <w:ind w:leftChars="175" w:left="420"/>
        <w:rPr>
          <w:rFonts w:ascii="ＭＳ Ｐゴシック" w:eastAsia="ＭＳ Ｐゴシック" w:hAnsi="ＭＳ Ｐゴシック"/>
        </w:rPr>
      </w:pPr>
    </w:p>
    <w:p w:rsidR="00094B9C" w:rsidRPr="00F83013" w:rsidRDefault="00094B9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2E442A" w:rsidRPr="00F83013" w:rsidRDefault="002E442A" w:rsidP="00F83013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（申請書</w:t>
      </w:r>
      <w:r w:rsidRPr="00F83013">
        <w:rPr>
          <w:rFonts w:ascii="ＭＳ Ｐゴシック" w:eastAsia="ＭＳ Ｐゴシック" w:hAnsi="ＭＳ Ｐゴシック" w:cs="Microsoft Yi Baiti" w:hint="eastAsia"/>
          <w:sz w:val="20"/>
          <w:szCs w:val="20"/>
        </w:rPr>
        <w:t>④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2E442A" w:rsidRPr="00F83013" w:rsidRDefault="002E442A" w:rsidP="00F83013">
      <w:pPr>
        <w:spacing w:line="120" w:lineRule="atLeast"/>
        <w:ind w:leftChars="178" w:left="708" w:hangingChars="117" w:hanging="281"/>
        <w:rPr>
          <w:rFonts w:ascii="ＭＳ Ｐ明朝" w:eastAsia="ＭＳ Ｐ明朝" w:hAnsi="ＭＳ Ｐ明朝"/>
        </w:rPr>
      </w:pPr>
      <w:r w:rsidRPr="00F83013">
        <w:rPr>
          <w:rFonts w:ascii="ＭＳ Ｐ明朝" w:eastAsia="ＭＳ Ｐ明朝" w:hAnsi="ＭＳ Ｐ明朝" w:hint="eastAsia"/>
        </w:rPr>
        <w:t>●下記テーマから１つを</w:t>
      </w:r>
      <w:r w:rsidR="008D13CC" w:rsidRPr="00F83013">
        <w:rPr>
          <w:rFonts w:ascii="ＭＳ Ｐ明朝" w:eastAsia="ＭＳ Ｐ明朝" w:hAnsi="ＭＳ Ｐ明朝" w:hint="eastAsia"/>
        </w:rPr>
        <w:t>選択し、ご自身とがんとのかかわり、がん研究に進んだ理由を含め、</w:t>
      </w:r>
      <w:r w:rsidRPr="00F83013">
        <w:rPr>
          <w:rFonts w:ascii="ＭＳ Ｐ明朝" w:eastAsia="ＭＳ Ｐ明朝" w:hAnsi="ＭＳ Ｐ明朝" w:hint="eastAsia"/>
        </w:rPr>
        <w:t>日本語</w:t>
      </w:r>
      <w:r w:rsidR="0098048A" w:rsidRPr="00F83013">
        <w:rPr>
          <w:rFonts w:ascii="ＭＳ Ｐ明朝" w:eastAsia="ＭＳ Ｐ明朝" w:hAnsi="ＭＳ Ｐ明朝" w:hint="eastAsia"/>
        </w:rPr>
        <w:t>８００</w:t>
      </w:r>
      <w:r w:rsidRPr="00F83013">
        <w:rPr>
          <w:rFonts w:ascii="ＭＳ Ｐ明朝" w:eastAsia="ＭＳ Ｐ明朝" w:hAnsi="ＭＳ Ｐ明朝" w:hint="eastAsia"/>
        </w:rPr>
        <w:t>字以内で簡明に記してください。</w:t>
      </w:r>
    </w:p>
    <w:p w:rsidR="001706AE" w:rsidRPr="00F83013" w:rsidRDefault="001706AE" w:rsidP="00F83013">
      <w:pPr>
        <w:ind w:leftChars="578" w:left="1387" w:firstLine="533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テーマ①</w:t>
      </w:r>
      <w:r w:rsidR="00F83013">
        <w:rPr>
          <w:rFonts w:ascii="ＭＳ Ｐゴシック" w:eastAsia="ＭＳ Ｐゴシック" w:hAnsi="ＭＳ Ｐゴシック" w:hint="eastAsia"/>
        </w:rPr>
        <w:t xml:space="preserve">　</w:t>
      </w:r>
      <w:r w:rsidRPr="00F83013">
        <w:rPr>
          <w:rFonts w:ascii="ＭＳ Ｐゴシック" w:eastAsia="ＭＳ Ｐゴシック" w:hAnsi="ＭＳ Ｐゴシック" w:hint="eastAsia"/>
        </w:rPr>
        <w:t>日本のがん治療（研究）の課題と解決への展望</w:t>
      </w:r>
    </w:p>
    <w:p w:rsidR="001706AE" w:rsidRPr="00F83013" w:rsidRDefault="001706AE" w:rsidP="00F83013">
      <w:pPr>
        <w:ind w:leftChars="578" w:left="1387" w:firstLine="533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テーマ②</w:t>
      </w:r>
      <w:r w:rsidR="00F83013">
        <w:rPr>
          <w:rFonts w:ascii="ＭＳ Ｐゴシック" w:eastAsia="ＭＳ Ｐゴシック" w:hAnsi="ＭＳ Ｐゴシック" w:hint="eastAsia"/>
        </w:rPr>
        <w:t xml:space="preserve">　</w:t>
      </w:r>
      <w:r w:rsidRPr="00F83013">
        <w:rPr>
          <w:rFonts w:ascii="ＭＳ Ｐゴシック" w:eastAsia="ＭＳ Ｐゴシック" w:hAnsi="ＭＳ Ｐゴシック" w:hint="eastAsia"/>
        </w:rPr>
        <w:t>患者目線のがん治療実現における研究者の役割</w:t>
      </w:r>
    </w:p>
    <w:p w:rsidR="005B2E12" w:rsidRPr="00F83013" w:rsidRDefault="005B2E12" w:rsidP="0098048A">
      <w:pPr>
        <w:spacing w:line="300" w:lineRule="exact"/>
        <w:ind w:leftChars="178" w:left="708" w:hangingChars="117" w:hanging="281"/>
        <w:rPr>
          <w:rFonts w:ascii="ＭＳ Ｐゴシック" w:eastAsia="ＭＳ Ｐゴシック" w:hAnsi="ＭＳ Ｐゴシック"/>
        </w:rPr>
      </w:pPr>
    </w:p>
    <w:p w:rsidR="0022102C" w:rsidRPr="00F83013" w:rsidRDefault="0022102C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22102C" w:rsidRPr="00F83013" w:rsidRDefault="0022102C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1"/>
          <w:szCs w:val="21"/>
        </w:rPr>
      </w:pPr>
    </w:p>
    <w:p w:rsidR="005365A0" w:rsidRPr="00F83013" w:rsidRDefault="005365A0" w:rsidP="00B5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:rsidR="001706AE" w:rsidRPr="00635340" w:rsidRDefault="001706AE" w:rsidP="001706AE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</w:p>
    <w:sectPr w:rsidR="001706AE" w:rsidRPr="00635340" w:rsidSect="008B7476">
      <w:footerReference w:type="even" r:id="rId8"/>
      <w:footerReference w:type="default" r:id="rId9"/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04" w:rsidRDefault="000B4F04" w:rsidP="0020240F">
      <w:r>
        <w:separator/>
      </w:r>
    </w:p>
  </w:endnote>
  <w:endnote w:type="continuationSeparator" w:id="0">
    <w:p w:rsidR="000B4F04" w:rsidRDefault="000B4F04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F" w:rsidRDefault="0020240F" w:rsidP="006918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40F" w:rsidRDefault="002024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F" w:rsidRDefault="0020240F" w:rsidP="006918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166">
      <w:rPr>
        <w:rStyle w:val="a5"/>
        <w:noProof/>
      </w:rPr>
      <w:t>4</w:t>
    </w:r>
    <w:r>
      <w:rPr>
        <w:rStyle w:val="a5"/>
      </w:rPr>
      <w:fldChar w:fldCharType="end"/>
    </w:r>
  </w:p>
  <w:p w:rsidR="0020240F" w:rsidRDefault="002024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04" w:rsidRDefault="000B4F04" w:rsidP="0020240F">
      <w:r>
        <w:separator/>
      </w:r>
    </w:p>
  </w:footnote>
  <w:footnote w:type="continuationSeparator" w:id="0">
    <w:p w:rsidR="000B4F04" w:rsidRDefault="000B4F04" w:rsidP="0020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03"/>
    <w:rsid w:val="00063132"/>
    <w:rsid w:val="00077103"/>
    <w:rsid w:val="00094B9C"/>
    <w:rsid w:val="000B4F04"/>
    <w:rsid w:val="000E6200"/>
    <w:rsid w:val="000F4EF1"/>
    <w:rsid w:val="001706AE"/>
    <w:rsid w:val="00182817"/>
    <w:rsid w:val="001A37E3"/>
    <w:rsid w:val="0020240F"/>
    <w:rsid w:val="00204F93"/>
    <w:rsid w:val="0022102C"/>
    <w:rsid w:val="0022186B"/>
    <w:rsid w:val="00222ABE"/>
    <w:rsid w:val="00224349"/>
    <w:rsid w:val="00283639"/>
    <w:rsid w:val="002C5FB1"/>
    <w:rsid w:val="002E442A"/>
    <w:rsid w:val="00345BB8"/>
    <w:rsid w:val="003632C5"/>
    <w:rsid w:val="003D6F87"/>
    <w:rsid w:val="003E6772"/>
    <w:rsid w:val="00411472"/>
    <w:rsid w:val="00497B03"/>
    <w:rsid w:val="004E4805"/>
    <w:rsid w:val="00505058"/>
    <w:rsid w:val="005365A0"/>
    <w:rsid w:val="005641D9"/>
    <w:rsid w:val="005B1E49"/>
    <w:rsid w:val="005B2E12"/>
    <w:rsid w:val="00635340"/>
    <w:rsid w:val="00671A33"/>
    <w:rsid w:val="006757D2"/>
    <w:rsid w:val="00691828"/>
    <w:rsid w:val="006D00A0"/>
    <w:rsid w:val="006D3D5A"/>
    <w:rsid w:val="00725A5D"/>
    <w:rsid w:val="007C501E"/>
    <w:rsid w:val="008119B9"/>
    <w:rsid w:val="00816959"/>
    <w:rsid w:val="00817266"/>
    <w:rsid w:val="008568E0"/>
    <w:rsid w:val="008B7476"/>
    <w:rsid w:val="008D13CC"/>
    <w:rsid w:val="008E2C12"/>
    <w:rsid w:val="0098048A"/>
    <w:rsid w:val="00A851F1"/>
    <w:rsid w:val="00A85A76"/>
    <w:rsid w:val="00B218F9"/>
    <w:rsid w:val="00B24197"/>
    <w:rsid w:val="00B2502E"/>
    <w:rsid w:val="00B50A83"/>
    <w:rsid w:val="00BC4844"/>
    <w:rsid w:val="00BF3A55"/>
    <w:rsid w:val="00C348F6"/>
    <w:rsid w:val="00CB6166"/>
    <w:rsid w:val="00D35AC2"/>
    <w:rsid w:val="00DF0BC6"/>
    <w:rsid w:val="00DF5D32"/>
    <w:rsid w:val="00E10A1F"/>
    <w:rsid w:val="00E501C7"/>
    <w:rsid w:val="00EA3DAC"/>
    <w:rsid w:val="00EE0402"/>
    <w:rsid w:val="00EE2528"/>
    <w:rsid w:val="00F41F60"/>
    <w:rsid w:val="00F83013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0240F"/>
    <w:rPr>
      <w:kern w:val="2"/>
      <w:sz w:val="24"/>
      <w:szCs w:val="24"/>
    </w:rPr>
  </w:style>
  <w:style w:type="character" w:styleId="a5">
    <w:name w:val="page number"/>
    <w:uiPriority w:val="99"/>
    <w:semiHidden/>
    <w:unhideWhenUsed/>
    <w:rsid w:val="0020240F"/>
  </w:style>
  <w:style w:type="paragraph" w:styleId="a6">
    <w:name w:val="header"/>
    <w:basedOn w:val="a"/>
    <w:link w:val="a7"/>
    <w:uiPriority w:val="99"/>
    <w:unhideWhenUsed/>
    <w:rsid w:val="0017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6AE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0240F"/>
    <w:rPr>
      <w:kern w:val="2"/>
      <w:sz w:val="24"/>
      <w:szCs w:val="24"/>
    </w:rPr>
  </w:style>
  <w:style w:type="character" w:styleId="a5">
    <w:name w:val="page number"/>
    <w:uiPriority w:val="99"/>
    <w:semiHidden/>
    <w:unhideWhenUsed/>
    <w:rsid w:val="0020240F"/>
  </w:style>
  <w:style w:type="paragraph" w:styleId="a6">
    <w:name w:val="header"/>
    <w:basedOn w:val="a"/>
    <w:link w:val="a7"/>
    <w:uiPriority w:val="99"/>
    <w:unhideWhenUsed/>
    <w:rsid w:val="0017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6AE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8;&#33324;\AppData\Local\Temp\Temp1_re%20(1).zip\P-&#26410;&#26469;_&#30003;&#35531;&#26360;130426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319212-67EE-40D0-BAB3-F07C4FE6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P-未来_申請書130426.dotx</Template>
  <TotalTime>27</TotalTime>
  <Pages>5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nakajima-s</cp:lastModifiedBy>
  <cp:revision>4</cp:revision>
  <cp:lastPrinted>2015-04-28T06:29:00Z</cp:lastPrinted>
  <dcterms:created xsi:type="dcterms:W3CDTF">2015-04-27T08:28:00Z</dcterms:created>
  <dcterms:modified xsi:type="dcterms:W3CDTF">2015-04-28T06:44:00Z</dcterms:modified>
</cp:coreProperties>
</file>